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8F" w:rsidRDefault="00CE0A8F" w:rsidP="00C00D7E">
      <w:pPr>
        <w:pStyle w:val="Podstawowyakapitowy"/>
        <w:spacing w:before="300"/>
        <w:jc w:val="right"/>
        <w:rPr>
          <w:rFonts w:ascii="Calibri" w:hAnsi="Calibri" w:cs="Calibri"/>
          <w:sz w:val="22"/>
          <w:szCs w:val="22"/>
        </w:rPr>
      </w:pPr>
    </w:p>
    <w:p w:rsidR="00890AAD" w:rsidRDefault="00890AAD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</w:p>
    <w:p w:rsidR="00890AAD" w:rsidRDefault="00890AAD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</w:p>
    <w:p w:rsidR="00890AAD" w:rsidRDefault="00890AAD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</w:p>
    <w:p w:rsidR="00890AAD" w:rsidRDefault="00890AAD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</w:p>
    <w:p w:rsidR="00890AAD" w:rsidRDefault="00890AAD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</w:p>
    <w:p w:rsidR="00890AAD" w:rsidRDefault="00890AAD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</w:p>
    <w:p w:rsidR="00FD47B4" w:rsidRDefault="00890AAD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  <w:r w:rsidRPr="00890AAD">
        <w:rPr>
          <w:rFonts w:ascii="Tahoma" w:eastAsia="Times New Roman" w:hAnsi="Tahoma" w:cs="Tahoma"/>
          <w:b/>
          <w:lang w:eastAsia="pl-PL"/>
        </w:rPr>
        <w:t xml:space="preserve">FORMULARZ ZGŁOSZENIOWY </w:t>
      </w:r>
      <w:r>
        <w:rPr>
          <w:rFonts w:ascii="Tahoma" w:eastAsia="Times New Roman" w:hAnsi="Tahoma" w:cs="Tahoma"/>
          <w:b/>
          <w:lang w:eastAsia="pl-PL"/>
        </w:rPr>
        <w:t xml:space="preserve">DO UDZIAŁU W COACHINGU </w:t>
      </w:r>
    </w:p>
    <w:p w:rsidR="005A1517" w:rsidRDefault="005A1517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</w:p>
    <w:p w:rsidR="005A1517" w:rsidRDefault="005A1517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 xml:space="preserve">Grupa </w:t>
      </w:r>
      <w:r w:rsidR="00890AAD">
        <w:rPr>
          <w:rFonts w:ascii="Tahoma" w:eastAsia="Times New Roman" w:hAnsi="Tahoma" w:cs="Tahoma"/>
          <w:b/>
          <w:lang w:eastAsia="pl-PL"/>
        </w:rPr>
        <w:t>I</w:t>
      </w:r>
      <w:r w:rsidR="00FD47B4">
        <w:rPr>
          <w:rFonts w:ascii="Tahoma" w:eastAsia="Times New Roman" w:hAnsi="Tahoma" w:cs="Tahoma"/>
          <w:b/>
          <w:lang w:eastAsia="pl-PL"/>
        </w:rPr>
        <w:t xml:space="preserve"> </w:t>
      </w:r>
    </w:p>
    <w:p w:rsidR="00890AAD" w:rsidRPr="00890AAD" w:rsidRDefault="00FD47B4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(</w:t>
      </w:r>
      <w:r w:rsidR="005A1517">
        <w:rPr>
          <w:rFonts w:ascii="Tahoma" w:eastAsia="Times New Roman" w:hAnsi="Tahoma" w:cs="Tahoma"/>
          <w:b/>
          <w:lang w:eastAsia="pl-PL"/>
        </w:rPr>
        <w:t>pracownicy socjalni, pracownicy środowiskowych domów samopomocy)</w:t>
      </w:r>
    </w:p>
    <w:p w:rsidR="00890AAD" w:rsidRPr="00890AAD" w:rsidRDefault="00890AAD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</w:p>
    <w:p w:rsidR="00890AAD" w:rsidRPr="00890AAD" w:rsidRDefault="00890AAD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b/>
          <w:sz w:val="20"/>
          <w:szCs w:val="20"/>
          <w:lang w:eastAsia="pl-PL"/>
        </w:rPr>
        <w:t>Dane Instytucji kierującej pracownika</w:t>
      </w:r>
    </w:p>
    <w:tbl>
      <w:tblPr>
        <w:tblStyle w:val="Tabela-Siatka1"/>
        <w:tblpPr w:leftFromText="141" w:rightFromText="141" w:vertAnchor="text" w:horzAnchor="page" w:tblpX="3388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7637"/>
      </w:tblGrid>
      <w:tr w:rsidR="00890AAD" w:rsidRPr="00890AAD" w:rsidTr="00C95474">
        <w:trPr>
          <w:trHeight w:val="252"/>
        </w:trPr>
        <w:tc>
          <w:tcPr>
            <w:tcW w:w="7637" w:type="dxa"/>
          </w:tcPr>
          <w:p w:rsidR="00890AAD" w:rsidRPr="00890AAD" w:rsidRDefault="00890AAD" w:rsidP="00890AA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lang w:eastAsia="pl-PL"/>
              </w:rPr>
            </w:pPr>
          </w:p>
          <w:p w:rsidR="00890AAD" w:rsidRPr="00890AAD" w:rsidRDefault="00890AAD" w:rsidP="00890AA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lang w:eastAsia="pl-PL"/>
              </w:rPr>
            </w:pPr>
          </w:p>
        </w:tc>
      </w:tr>
      <w:tr w:rsidR="00890AAD" w:rsidRPr="00890AAD" w:rsidTr="00C95474">
        <w:trPr>
          <w:trHeight w:val="252"/>
        </w:trPr>
        <w:tc>
          <w:tcPr>
            <w:tcW w:w="7637" w:type="dxa"/>
          </w:tcPr>
          <w:p w:rsidR="00890AAD" w:rsidRPr="00890AAD" w:rsidRDefault="00890AAD" w:rsidP="00890AA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lang w:eastAsia="pl-PL"/>
              </w:rPr>
            </w:pPr>
          </w:p>
          <w:p w:rsidR="00890AAD" w:rsidRPr="00890AAD" w:rsidRDefault="00890AAD" w:rsidP="00890AA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lang w:eastAsia="pl-PL"/>
              </w:rPr>
            </w:pPr>
          </w:p>
        </w:tc>
      </w:tr>
      <w:tr w:rsidR="00890AAD" w:rsidRPr="00890AAD" w:rsidTr="00C95474">
        <w:trPr>
          <w:trHeight w:val="267"/>
        </w:trPr>
        <w:tc>
          <w:tcPr>
            <w:tcW w:w="7637" w:type="dxa"/>
          </w:tcPr>
          <w:p w:rsidR="00890AAD" w:rsidRPr="00890AAD" w:rsidRDefault="00890AAD" w:rsidP="00890AA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lang w:eastAsia="pl-PL"/>
              </w:rPr>
            </w:pPr>
          </w:p>
          <w:p w:rsidR="00890AAD" w:rsidRPr="00890AAD" w:rsidRDefault="00890AAD" w:rsidP="00890AAD">
            <w:pPr>
              <w:spacing w:after="0" w:line="240" w:lineRule="auto"/>
              <w:contextualSpacing/>
              <w:jc w:val="center"/>
              <w:rPr>
                <w:rFonts w:ascii="Tahoma" w:hAnsi="Tahoma" w:cs="Tahoma"/>
                <w:b/>
                <w:lang w:eastAsia="pl-PL"/>
              </w:rPr>
            </w:pPr>
          </w:p>
        </w:tc>
      </w:tr>
    </w:tbl>
    <w:p w:rsidR="00890AAD" w:rsidRPr="00890AAD" w:rsidRDefault="00890AAD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90AAD" w:rsidRPr="00890AAD" w:rsidRDefault="00890AAD" w:rsidP="00890AAD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890AAD">
        <w:rPr>
          <w:rFonts w:ascii="Tahoma" w:eastAsia="Times New Roman" w:hAnsi="Tahoma" w:cs="Tahoma"/>
          <w:sz w:val="18"/>
          <w:szCs w:val="18"/>
          <w:lang w:eastAsia="pl-PL"/>
        </w:rPr>
        <w:t>Nazwa</w:t>
      </w:r>
    </w:p>
    <w:p w:rsidR="00890AAD" w:rsidRPr="00890AAD" w:rsidRDefault="00890AAD" w:rsidP="00890AAD">
      <w:pPr>
        <w:spacing w:after="0" w:line="240" w:lineRule="auto"/>
        <w:ind w:left="360"/>
        <w:contextualSpacing/>
        <w:jc w:val="center"/>
        <w:rPr>
          <w:rFonts w:ascii="Tahoma" w:eastAsia="Times New Roman" w:hAnsi="Tahoma" w:cs="Tahoma"/>
          <w:b/>
          <w:lang w:eastAsia="pl-PL"/>
        </w:rPr>
      </w:pPr>
    </w:p>
    <w:p w:rsidR="00890AAD" w:rsidRPr="00890AAD" w:rsidRDefault="00890AAD" w:rsidP="00890AAD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890AAD">
        <w:rPr>
          <w:rFonts w:ascii="Tahoma" w:eastAsia="Times New Roman" w:hAnsi="Tahoma" w:cs="Tahoma"/>
          <w:sz w:val="18"/>
          <w:szCs w:val="18"/>
          <w:lang w:eastAsia="pl-PL"/>
        </w:rPr>
        <w:t>Miejscowość</w:t>
      </w:r>
    </w:p>
    <w:p w:rsidR="00890AAD" w:rsidRPr="00890AAD" w:rsidRDefault="00890AAD" w:rsidP="00890AAD">
      <w:pPr>
        <w:spacing w:after="0" w:line="240" w:lineRule="auto"/>
        <w:ind w:left="360"/>
        <w:contextualSpacing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890AAD" w:rsidRPr="00890AAD" w:rsidRDefault="00890AAD" w:rsidP="00890AAD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sz w:val="18"/>
          <w:szCs w:val="18"/>
          <w:lang w:eastAsia="pl-PL"/>
        </w:rPr>
        <w:t>Liczba zatrudnionych pracowników</w:t>
      </w:r>
      <w:r w:rsidRPr="00890AAD">
        <w:rPr>
          <w:rFonts w:ascii="Tahoma" w:eastAsia="Times New Roman" w:hAnsi="Tahoma" w:cs="Tahoma"/>
          <w:sz w:val="18"/>
          <w:szCs w:val="18"/>
          <w:lang w:eastAsia="pl-PL"/>
        </w:rPr>
        <w:br w:type="textWrapping" w:clear="all"/>
      </w:r>
    </w:p>
    <w:p w:rsidR="00890AAD" w:rsidRPr="00890AAD" w:rsidRDefault="00890AAD" w:rsidP="00890AAD">
      <w:pPr>
        <w:spacing w:after="0" w:line="240" w:lineRule="auto"/>
        <w:ind w:left="708" w:firstLine="708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Dane uczestnika </w:t>
      </w:r>
    </w:p>
    <w:tbl>
      <w:tblPr>
        <w:tblStyle w:val="Tabela-Siatka1"/>
        <w:tblpPr w:leftFromText="141" w:rightFromText="141" w:vertAnchor="text" w:horzAnchor="page" w:tblpX="3448" w:tblpY="210"/>
        <w:tblW w:w="0" w:type="auto"/>
        <w:tblLook w:val="04A0" w:firstRow="1" w:lastRow="0" w:firstColumn="1" w:lastColumn="0" w:noHBand="0" w:noVBand="1"/>
      </w:tblPr>
      <w:tblGrid>
        <w:gridCol w:w="2536"/>
        <w:gridCol w:w="1825"/>
        <w:gridCol w:w="3247"/>
      </w:tblGrid>
      <w:tr w:rsidR="00890AAD" w:rsidRPr="00890AAD" w:rsidTr="00C95474">
        <w:trPr>
          <w:trHeight w:val="255"/>
        </w:trPr>
        <w:tc>
          <w:tcPr>
            <w:tcW w:w="2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AD" w:rsidRPr="00890AAD" w:rsidRDefault="00890AAD" w:rsidP="00890A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890AAD" w:rsidRPr="00890AAD" w:rsidRDefault="00890AAD" w:rsidP="00890A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890AAD" w:rsidRPr="00890AAD" w:rsidRDefault="00890AAD" w:rsidP="00890AA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890AAD" w:rsidRPr="00890AAD" w:rsidRDefault="00890AAD" w:rsidP="00890AA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890AAD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          Nazwisko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D" w:rsidRPr="00890AAD" w:rsidRDefault="00890AAD" w:rsidP="00890A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90AAD" w:rsidRPr="00890AAD" w:rsidTr="00C95474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AAD" w:rsidRPr="00890AAD" w:rsidRDefault="00890AAD" w:rsidP="00890A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890AAD" w:rsidRPr="00890AAD" w:rsidRDefault="00890AAD" w:rsidP="00890A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90AAD" w:rsidRPr="00890AAD" w:rsidTr="00C95474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AD" w:rsidRPr="00890AAD" w:rsidRDefault="00890AAD" w:rsidP="00890A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890AAD" w:rsidRPr="00890AAD" w:rsidRDefault="00890AAD" w:rsidP="00890A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890AAD" w:rsidRPr="00890AAD" w:rsidTr="00C95474">
        <w:trPr>
          <w:trHeight w:val="269"/>
        </w:trPr>
        <w:tc>
          <w:tcPr>
            <w:tcW w:w="76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AAD" w:rsidRPr="00890AAD" w:rsidRDefault="00890AAD" w:rsidP="00890AA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890AAD" w:rsidRPr="00890AAD" w:rsidRDefault="00890AAD" w:rsidP="00890AAD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90AAD" w:rsidRPr="00890AAD" w:rsidRDefault="00890AAD" w:rsidP="00890AA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sz w:val="20"/>
          <w:szCs w:val="20"/>
          <w:lang w:eastAsia="pl-PL"/>
        </w:rPr>
        <w:t>Imię</w:t>
      </w:r>
    </w:p>
    <w:p w:rsidR="00890AAD" w:rsidRDefault="00890AAD" w:rsidP="00890AA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40FD5" w:rsidRPr="00890AAD" w:rsidRDefault="00140FD5" w:rsidP="00890AA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90AAD" w:rsidRPr="00890AAD" w:rsidRDefault="00890AAD" w:rsidP="00890AAD">
      <w:pPr>
        <w:rPr>
          <w:rFonts w:ascii="Tahoma" w:eastAsia="Times New Roman" w:hAnsi="Tahoma" w:cs="Tahoma"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sz w:val="20"/>
          <w:szCs w:val="20"/>
          <w:lang w:eastAsia="pl-PL"/>
        </w:rPr>
        <w:t>Stanowisko</w:t>
      </w:r>
    </w:p>
    <w:p w:rsidR="00890AAD" w:rsidRPr="00890AAD" w:rsidRDefault="00890AAD" w:rsidP="00890AA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sz w:val="20"/>
          <w:szCs w:val="20"/>
          <w:lang w:eastAsia="pl-PL"/>
        </w:rPr>
        <w:t xml:space="preserve">Staż pracy oraz </w:t>
      </w:r>
      <w:r w:rsidRPr="00890AAD">
        <w:rPr>
          <w:rFonts w:ascii="Tahoma" w:eastAsia="Times New Roman" w:hAnsi="Tahoma" w:cs="Tahoma"/>
          <w:sz w:val="20"/>
          <w:szCs w:val="20"/>
          <w:lang w:eastAsia="pl-PL"/>
        </w:rPr>
        <w:br/>
        <w:t>zakres obowiązków</w:t>
      </w:r>
    </w:p>
    <w:p w:rsidR="00890AAD" w:rsidRPr="00890AAD" w:rsidRDefault="00890AAD" w:rsidP="00890AAD">
      <w:pPr>
        <w:tabs>
          <w:tab w:val="left" w:pos="3810"/>
        </w:tabs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890AAD" w:rsidRPr="00890AAD" w:rsidRDefault="00890AAD" w:rsidP="00890AAD">
      <w:pPr>
        <w:tabs>
          <w:tab w:val="left" w:pos="3810"/>
        </w:tabs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b/>
          <w:sz w:val="20"/>
          <w:szCs w:val="20"/>
          <w:lang w:eastAsia="pl-PL"/>
        </w:rPr>
        <w:t>Dane kontaktowe uczestnika:</w:t>
      </w:r>
    </w:p>
    <w:tbl>
      <w:tblPr>
        <w:tblStyle w:val="Tabela-Siatka1"/>
        <w:tblpPr w:leftFromText="141" w:rightFromText="141" w:vertAnchor="text" w:tblpX="1118" w:tblpY="1"/>
        <w:tblOverlap w:val="never"/>
        <w:tblW w:w="8535" w:type="dxa"/>
        <w:tblLook w:val="04A0" w:firstRow="1" w:lastRow="0" w:firstColumn="1" w:lastColumn="0" w:noHBand="0" w:noVBand="1"/>
      </w:tblPr>
      <w:tblGrid>
        <w:gridCol w:w="2845"/>
        <w:gridCol w:w="1516"/>
        <w:gridCol w:w="4174"/>
      </w:tblGrid>
      <w:tr w:rsidR="00890AAD" w:rsidRPr="00890AAD" w:rsidTr="00C95474">
        <w:trPr>
          <w:trHeight w:val="277"/>
        </w:trPr>
        <w:tc>
          <w:tcPr>
            <w:tcW w:w="2845" w:type="dxa"/>
          </w:tcPr>
          <w:p w:rsidR="00890AAD" w:rsidRPr="00890AAD" w:rsidRDefault="00890AAD" w:rsidP="00890AAD">
            <w:pPr>
              <w:tabs>
                <w:tab w:val="left" w:pos="381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  <w:p w:rsidR="00890AAD" w:rsidRPr="00890AAD" w:rsidRDefault="00890AAD" w:rsidP="00890AAD">
            <w:pPr>
              <w:tabs>
                <w:tab w:val="left" w:pos="381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16" w:type="dxa"/>
            <w:tcBorders>
              <w:top w:val="nil"/>
              <w:bottom w:val="nil"/>
            </w:tcBorders>
            <w:vAlign w:val="center"/>
          </w:tcPr>
          <w:p w:rsidR="00890AAD" w:rsidRPr="00890AAD" w:rsidRDefault="005A1517" w:rsidP="00890AAD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e-mail</w:t>
            </w:r>
            <w:r w:rsidR="00890AAD" w:rsidRPr="00890AAD">
              <w:rPr>
                <w:rFonts w:ascii="Tahoma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174" w:type="dxa"/>
          </w:tcPr>
          <w:p w:rsidR="00890AAD" w:rsidRPr="00890AAD" w:rsidRDefault="00890AAD" w:rsidP="00890AAD">
            <w:pPr>
              <w:tabs>
                <w:tab w:val="left" w:pos="3810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</w:tr>
    </w:tbl>
    <w:p w:rsidR="00890AAD" w:rsidRPr="00890AAD" w:rsidRDefault="005A1517" w:rsidP="00890AAD">
      <w:pPr>
        <w:tabs>
          <w:tab w:val="left" w:pos="381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Numer telefonu </w:t>
      </w:r>
    </w:p>
    <w:p w:rsidR="00890AAD" w:rsidRPr="00890AAD" w:rsidRDefault="00890AAD" w:rsidP="00890AAD">
      <w:pPr>
        <w:tabs>
          <w:tab w:val="left" w:pos="381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sz w:val="20"/>
          <w:szCs w:val="20"/>
          <w:lang w:eastAsia="pl-PL"/>
        </w:rPr>
        <w:br w:type="textWrapping" w:clear="all"/>
      </w:r>
    </w:p>
    <w:tbl>
      <w:tblPr>
        <w:tblStyle w:val="Tabela-Siatka1"/>
        <w:tblpPr w:leftFromText="141" w:rightFromText="141" w:vertAnchor="text" w:horzAnchor="page" w:tblpX="2816" w:tblpY="42"/>
        <w:tblW w:w="8188" w:type="dxa"/>
        <w:tblLook w:val="04A0" w:firstRow="1" w:lastRow="0" w:firstColumn="1" w:lastColumn="0" w:noHBand="0" w:noVBand="1"/>
      </w:tblPr>
      <w:tblGrid>
        <w:gridCol w:w="8188"/>
      </w:tblGrid>
      <w:tr w:rsidR="00890AAD" w:rsidRPr="00890AAD" w:rsidTr="005C54B0">
        <w:trPr>
          <w:trHeight w:val="269"/>
        </w:trPr>
        <w:tc>
          <w:tcPr>
            <w:tcW w:w="8188" w:type="dxa"/>
          </w:tcPr>
          <w:p w:rsidR="005A1517" w:rsidRDefault="005A1517" w:rsidP="00890AA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udziału w coachingu grupowym</w:t>
            </w:r>
          </w:p>
          <w:p w:rsidR="00890AAD" w:rsidRPr="00890AAD" w:rsidRDefault="005A1517" w:rsidP="00890AA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</w:t>
            </w:r>
            <w:r w:rsidR="00890AAD">
              <w:rPr>
                <w:rFonts w:ascii="Tahoma" w:hAnsi="Tahoma" w:cs="Tahoma"/>
                <w:sz w:val="20"/>
                <w:szCs w:val="20"/>
                <w:lang w:eastAsia="pl-PL"/>
              </w:rPr>
              <w:t>dla pracowników socjalnych oraz pracowników środowiskowych domów samopomocy</w:t>
            </w:r>
          </w:p>
          <w:p w:rsidR="00890AAD" w:rsidRPr="00890AAD" w:rsidRDefault="00890AAD" w:rsidP="00890A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890AAD" w:rsidRPr="00890AAD" w:rsidRDefault="00890AAD" w:rsidP="00890AA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890AAD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w dniach </w:t>
            </w:r>
          </w:p>
          <w:p w:rsidR="00890AAD" w:rsidRPr="00890AAD" w:rsidRDefault="005A1517" w:rsidP="00890AA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23 l</w:t>
            </w:r>
            <w:r w:rsidR="00890A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istopada, </w:t>
            </w:r>
            <w:r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30 listopada 7 </w:t>
            </w:r>
            <w:r w:rsidR="00890A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grudnia </w:t>
            </w:r>
            <w:r w:rsidR="00890AAD" w:rsidRPr="00890A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20</w:t>
            </w:r>
            <w:r w:rsidR="00890A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20</w:t>
            </w:r>
            <w:r w:rsidR="00890AAD" w:rsidRPr="00890A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r. </w:t>
            </w:r>
          </w:p>
          <w:p w:rsidR="00890AAD" w:rsidRPr="00890AAD" w:rsidRDefault="00890AAD" w:rsidP="00890AAD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pl-PL"/>
              </w:rPr>
            </w:pPr>
          </w:p>
          <w:p w:rsidR="00890AAD" w:rsidRPr="00890AAD" w:rsidRDefault="00890AAD" w:rsidP="00890AAD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890AAD" w:rsidRPr="00890AAD" w:rsidRDefault="00890AAD" w:rsidP="00890AAD">
      <w:pPr>
        <w:tabs>
          <w:tab w:val="left" w:pos="3810"/>
        </w:tabs>
        <w:rPr>
          <w:rFonts w:ascii="Tahoma" w:eastAsia="Times New Roman" w:hAnsi="Tahoma" w:cs="Tahoma"/>
          <w:sz w:val="18"/>
          <w:szCs w:val="18"/>
          <w:lang w:eastAsia="pl-PL"/>
        </w:rPr>
      </w:pPr>
      <w:r w:rsidRPr="00890AAD">
        <w:rPr>
          <w:rFonts w:ascii="Tahoma" w:eastAsia="Times New Roman" w:hAnsi="Tahoma" w:cs="Tahoma"/>
          <w:sz w:val="18"/>
          <w:szCs w:val="18"/>
          <w:lang w:eastAsia="pl-PL"/>
        </w:rPr>
        <w:t xml:space="preserve">Zgłoszenie </w:t>
      </w:r>
      <w:r>
        <w:rPr>
          <w:rFonts w:ascii="Tahoma" w:eastAsia="Times New Roman" w:hAnsi="Tahoma" w:cs="Tahoma"/>
          <w:sz w:val="18"/>
          <w:szCs w:val="18"/>
          <w:lang w:eastAsia="pl-PL"/>
        </w:rPr>
        <w:t>do</w:t>
      </w:r>
    </w:p>
    <w:p w:rsidR="00890AAD" w:rsidRPr="00890AAD" w:rsidRDefault="00890AAD" w:rsidP="00890AAD">
      <w:pPr>
        <w:tabs>
          <w:tab w:val="left" w:pos="3810"/>
        </w:tabs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90AAD" w:rsidRPr="00890AAD" w:rsidRDefault="00890AAD" w:rsidP="00890AAD">
      <w:pPr>
        <w:tabs>
          <w:tab w:val="left" w:pos="3810"/>
        </w:tabs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90AAD" w:rsidRPr="00890AAD" w:rsidRDefault="00890AAD" w:rsidP="00890AAD">
      <w:pPr>
        <w:tabs>
          <w:tab w:val="left" w:pos="3810"/>
        </w:tabs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90AAD" w:rsidRPr="00890AAD" w:rsidRDefault="00890AAD" w:rsidP="00890AAD">
      <w:pPr>
        <w:tabs>
          <w:tab w:val="left" w:pos="3810"/>
        </w:tabs>
        <w:rPr>
          <w:rFonts w:ascii="Tahoma" w:eastAsia="Times New Roman" w:hAnsi="Tahoma" w:cs="Tahoma"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sz w:val="20"/>
          <w:szCs w:val="20"/>
          <w:lang w:eastAsia="pl-PL"/>
        </w:rPr>
        <w:t xml:space="preserve">Uzasadnienie chęci uczestnictwa w </w:t>
      </w:r>
      <w:r>
        <w:rPr>
          <w:rFonts w:ascii="Tahoma" w:eastAsia="Times New Roman" w:hAnsi="Tahoma" w:cs="Tahoma"/>
          <w:sz w:val="20"/>
          <w:szCs w:val="20"/>
          <w:lang w:eastAsia="pl-PL"/>
        </w:rPr>
        <w:t>coa</w:t>
      </w:r>
      <w:r w:rsidR="008E6673">
        <w:rPr>
          <w:rFonts w:ascii="Tahoma" w:eastAsia="Times New Roman" w:hAnsi="Tahoma" w:cs="Tahoma"/>
          <w:sz w:val="20"/>
          <w:szCs w:val="20"/>
          <w:lang w:eastAsia="pl-PL"/>
        </w:rPr>
        <w:t>chingu</w:t>
      </w:r>
    </w:p>
    <w:tbl>
      <w:tblPr>
        <w:tblStyle w:val="Tabela-Siatka1"/>
        <w:tblpPr w:leftFromText="141" w:rightFromText="141" w:vertAnchor="text" w:horzAnchor="margin" w:tblpY="78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90AAD" w:rsidRPr="00890AAD" w:rsidTr="005C54B0">
        <w:trPr>
          <w:trHeight w:val="976"/>
        </w:trPr>
        <w:tc>
          <w:tcPr>
            <w:tcW w:w="9606" w:type="dxa"/>
          </w:tcPr>
          <w:p w:rsidR="00890AAD" w:rsidRPr="00890AAD" w:rsidRDefault="00890AAD" w:rsidP="005C54B0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  <w:p w:rsidR="00890AAD" w:rsidRPr="00890AAD" w:rsidRDefault="00890AAD" w:rsidP="005C54B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890AAD" w:rsidRPr="00890AAD" w:rsidRDefault="00890AAD" w:rsidP="00890AAD">
      <w:pPr>
        <w:tabs>
          <w:tab w:val="left" w:pos="3810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90AA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90AA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90AA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90AAD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                     </w:t>
      </w:r>
    </w:p>
    <w:p w:rsidR="00890AAD" w:rsidRPr="00890AAD" w:rsidRDefault="00890AAD" w:rsidP="00890AAD">
      <w:pPr>
        <w:tabs>
          <w:tab w:val="left" w:pos="3810"/>
        </w:tabs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890AAD" w:rsidRPr="00890AAD" w:rsidRDefault="00890AAD" w:rsidP="00890AAD">
      <w:pPr>
        <w:tabs>
          <w:tab w:val="left" w:pos="3810"/>
        </w:tabs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sz w:val="20"/>
          <w:szCs w:val="20"/>
          <w:lang w:eastAsia="pl-PL"/>
        </w:rPr>
        <w:t>..….……………………………………………………………</w:t>
      </w:r>
    </w:p>
    <w:p w:rsidR="00890AAD" w:rsidRPr="00890AAD" w:rsidRDefault="00890AAD" w:rsidP="00890AAD">
      <w:pPr>
        <w:tabs>
          <w:tab w:val="left" w:pos="38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90AA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890AAD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      PODPIS DYREKTORA/KIEROWNIKA JEDNOSTKI</w:t>
      </w:r>
    </w:p>
    <w:p w:rsidR="00890AAD" w:rsidRPr="00890AAD" w:rsidRDefault="00890AAD" w:rsidP="00890AAD">
      <w:pPr>
        <w:tabs>
          <w:tab w:val="left" w:pos="38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90AAD" w:rsidRPr="00890AAD" w:rsidRDefault="00890AAD" w:rsidP="00890AAD">
      <w:pPr>
        <w:tabs>
          <w:tab w:val="left" w:pos="38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90AAD" w:rsidRPr="00890AAD" w:rsidRDefault="00890AAD" w:rsidP="00890AA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A1517" w:rsidRDefault="005A1517" w:rsidP="00890AA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A1517" w:rsidRDefault="005A1517" w:rsidP="00890AA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A1517" w:rsidRDefault="005A1517" w:rsidP="00890AA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A1517" w:rsidRDefault="005A1517" w:rsidP="00890AA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A1517" w:rsidRDefault="005A1517" w:rsidP="00890AA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0B483B" w:rsidRPr="00890AAD" w:rsidRDefault="000B483B" w:rsidP="000B483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890AAD">
        <w:rPr>
          <w:rFonts w:ascii="Arial" w:eastAsia="Times New Roman" w:hAnsi="Arial" w:cs="Arial"/>
          <w:b/>
          <w:lang w:eastAsia="pl-PL"/>
        </w:rPr>
        <w:t>KLAUZULA ZGODY</w:t>
      </w:r>
    </w:p>
    <w:p w:rsidR="000B483B" w:rsidRPr="00890AAD" w:rsidRDefault="000B483B" w:rsidP="000B483B">
      <w:p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B483B" w:rsidRPr="00890AAD" w:rsidRDefault="000B483B" w:rsidP="000B483B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Wyrażam zgodę na przetwarzanie moich danych osobowych w zakresie określonym </w:t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br/>
        <w:t xml:space="preserve">w formularzu zgłoszeniowym przez Administratora - Regionalny Ośrodek Polityki Społecznej w Krakowie z siedzibą ul. Piastowska 32,30-070 Kraków, w celu realizacji 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coachingu</w:t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>.</w:t>
      </w:r>
    </w:p>
    <w:p w:rsidR="000B483B" w:rsidRPr="00890AAD" w:rsidRDefault="000B483B" w:rsidP="000B483B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0B483B" w:rsidRPr="00890AAD" w:rsidRDefault="000B483B" w:rsidP="000B483B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</w:p>
    <w:p w:rsidR="000B483B" w:rsidRPr="00890AAD" w:rsidRDefault="000B483B" w:rsidP="000B483B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            ………………………………………..</w:t>
      </w:r>
    </w:p>
    <w:p w:rsidR="000B483B" w:rsidRPr="00890AAD" w:rsidRDefault="000B483B" w:rsidP="000B483B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                          (data, czytelny podpis uczestnika)</w:t>
      </w:r>
    </w:p>
    <w:p w:rsidR="000B483B" w:rsidRPr="00890AAD" w:rsidRDefault="000B483B" w:rsidP="000B483B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0B483B" w:rsidRPr="00890AAD" w:rsidRDefault="000B483B" w:rsidP="000B483B">
      <w:pPr>
        <w:spacing w:after="0" w:line="240" w:lineRule="auto"/>
        <w:ind w:firstLine="70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0B483B" w:rsidRPr="00890AAD" w:rsidRDefault="000B483B" w:rsidP="000B48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483B" w:rsidRPr="00935BEF" w:rsidRDefault="000B483B" w:rsidP="000B483B">
      <w:pPr>
        <w:spacing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Oświadczam, że zostałam/-em poinformowana/-y, że zgoda może zostać cofnięta </w:t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br/>
        <w:t xml:space="preserve">w dowolnym momencie poprzez przesłanie Administratorowi (na adres ROPS w Krakowie, ul.  Piastowska 32, 30-070 Kraków, lub pocztą elektroniczną na adres biuro@rops.krakow.pl) oświadczenia o cofnięciu zgody. </w:t>
      </w:r>
      <w:r w:rsidRPr="00935BEF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Wycofanie zgody nie ma wpływu na zgodność z prawem przetwarzania, którego dokonano na podstawie zgody przed jej wycofaniem.</w:t>
      </w:r>
    </w:p>
    <w:p w:rsidR="000B483B" w:rsidRPr="00890AAD" w:rsidRDefault="000B483B" w:rsidP="000B48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483B" w:rsidRPr="00890AAD" w:rsidRDefault="000B483B" w:rsidP="000B48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483B" w:rsidRPr="00890AAD" w:rsidRDefault="000B483B" w:rsidP="000B48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…………………………………………</w:t>
      </w:r>
    </w:p>
    <w:p w:rsidR="000B483B" w:rsidRPr="00890AAD" w:rsidRDefault="000B483B" w:rsidP="000B48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</w:t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 (data, czytelny podpis uczestnika)</w:t>
      </w:r>
    </w:p>
    <w:p w:rsidR="000B483B" w:rsidRPr="00890AAD" w:rsidRDefault="000B483B" w:rsidP="000B48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0B483B" w:rsidRPr="00890AAD" w:rsidRDefault="000B483B" w:rsidP="000B483B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1" w:name="_Hlk516034466"/>
      <w:r w:rsidRPr="00890AAD">
        <w:rPr>
          <w:rFonts w:ascii="Arial" w:eastAsia="Times New Roman" w:hAnsi="Arial" w:cs="Arial"/>
          <w:b/>
          <w:lang w:eastAsia="pl-PL"/>
        </w:rPr>
        <w:t>KLAUZULA INFORMACYJNA</w:t>
      </w:r>
    </w:p>
    <w:p w:rsidR="000B483B" w:rsidRPr="00890AAD" w:rsidRDefault="000B483B" w:rsidP="000B483B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483B" w:rsidRPr="00890AAD" w:rsidRDefault="000B483B" w:rsidP="000B483B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>Zgodnie z art. 13 ust. 1 i ust. 2 Rozporządzenia Parlamentu Europejskiego i Rady (UE) Nr 2016/679 z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informuję, iż:</w:t>
      </w:r>
    </w:p>
    <w:p w:rsidR="000B483B" w:rsidRDefault="000B483B" w:rsidP="000B483B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Twoich danych osobowych jest Regionalny Ośrodek Polityki Społecznej </w:t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br/>
        <w:t>w Krakowie z siedzibą w Krakowie, ul. Piastowska 32, 30-070 Kraków;</w:t>
      </w:r>
    </w:p>
    <w:p w:rsidR="000B483B" w:rsidRPr="00935BEF" w:rsidRDefault="000B483B" w:rsidP="000B483B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5BEF">
        <w:rPr>
          <w:rFonts w:ascii="Arial" w:eastAsia="Times New Roman" w:hAnsi="Arial" w:cs="Arial"/>
          <w:sz w:val="20"/>
          <w:szCs w:val="20"/>
          <w:lang w:eastAsia="pl-PL"/>
        </w:rPr>
        <w:t>administrator wyznaczył Inspektora Ochrony Danych, z którym można się skont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aktować </w:t>
      </w:r>
      <w:r w:rsidRPr="00935BEF">
        <w:rPr>
          <w:rFonts w:ascii="Arial" w:eastAsia="Times New Roman" w:hAnsi="Arial" w:cs="Arial"/>
          <w:sz w:val="20"/>
          <w:szCs w:val="20"/>
          <w:lang w:eastAsia="pl-PL"/>
        </w:rPr>
        <w:t xml:space="preserve">za pośrednictwem poczty elektronicznej: </w:t>
      </w:r>
      <w:hyperlink r:id="rId9" w:history="1">
        <w:r w:rsidRPr="00935BE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iod@rops.krakow.pl</w:t>
        </w:r>
      </w:hyperlink>
      <w:r w:rsidRPr="00935BEF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B483B" w:rsidRPr="00890AAD" w:rsidRDefault="000B483B" w:rsidP="000B483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>Twoje dane osobowe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>w zakresie określonym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>w formularzu zgłoszeniowym</w:t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 xml:space="preserve"> przetwarzane będą w celu </w:t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realizacji 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coachingu</w:t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>na podstawie wyrażonej przez Ciebie zgody (</w:t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>art. 6 ust 1 lit. a RODO);</w:t>
      </w:r>
    </w:p>
    <w:p w:rsidR="000B483B" w:rsidRPr="00935BEF" w:rsidRDefault="000B483B" w:rsidP="000B483B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35BEF">
        <w:rPr>
          <w:rFonts w:ascii="Arial" w:eastAsia="Times New Roman" w:hAnsi="Arial" w:cs="Arial"/>
          <w:sz w:val="20"/>
          <w:szCs w:val="20"/>
          <w:lang w:eastAsia="pl-PL"/>
        </w:rPr>
        <w:t>odbiorcą Twoich danych osobowych b</w:t>
      </w:r>
      <w:r>
        <w:rPr>
          <w:rFonts w:ascii="Arial" w:eastAsia="Times New Roman" w:hAnsi="Arial" w:cs="Arial"/>
          <w:sz w:val="20"/>
          <w:szCs w:val="20"/>
          <w:lang w:eastAsia="pl-PL"/>
        </w:rPr>
        <w:t>ędą</w:t>
      </w:r>
      <w:r w:rsidRPr="00935BEF">
        <w:rPr>
          <w:rFonts w:ascii="Arial" w:eastAsia="Times New Roman" w:hAnsi="Arial" w:cs="Arial"/>
          <w:sz w:val="20"/>
          <w:szCs w:val="20"/>
          <w:lang w:eastAsia="pl-PL"/>
        </w:rPr>
        <w:t xml:space="preserve"> podmioty, których uprawnienie do dostępu do ww. danych wynika z obowiązujących przepisów, w tym organy sprawujące funkcje nadzoru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35BEF">
        <w:rPr>
          <w:rFonts w:ascii="Arial" w:eastAsia="Times New Roman" w:hAnsi="Arial" w:cs="Arial"/>
          <w:sz w:val="20"/>
          <w:szCs w:val="20"/>
          <w:lang w:eastAsia="pl-PL"/>
        </w:rPr>
        <w:t xml:space="preserve">i kontroli nad realizacją zadań przez Regionalny Ośrodek Polityki Społecznej w Krakowie,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935BEF">
        <w:rPr>
          <w:rFonts w:ascii="Arial" w:eastAsia="Times New Roman" w:hAnsi="Arial" w:cs="Arial"/>
          <w:sz w:val="20"/>
          <w:szCs w:val="20"/>
          <w:lang w:eastAsia="pl-PL"/>
        </w:rPr>
        <w:t>a także podmioty przetwarzające dane osobowe na polecenie Administratora na podstawie zawartych umów (w tym podmioty dostarczające i utrzymujące oprogramowanie wykorzystywane przy działaniach związanych z przetwarzaniem danych osobowych, podmioty świadczące usługi prawnicze oraz usługi pocztowe lub kurierskie);</w:t>
      </w:r>
    </w:p>
    <w:p w:rsidR="000B483B" w:rsidRPr="00890AAD" w:rsidRDefault="000B483B" w:rsidP="000B483B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 xml:space="preserve">Twoje dane osobowe będą przechowywane przez okres realizacji </w:t>
      </w:r>
      <w:r>
        <w:rPr>
          <w:rFonts w:ascii="Arial" w:eastAsia="Times New Roman" w:hAnsi="Arial" w:cs="Arial"/>
          <w:sz w:val="20"/>
          <w:szCs w:val="20"/>
          <w:lang w:eastAsia="pl-PL"/>
        </w:rPr>
        <w:t>c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oachingu</w:t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br/>
        <w:t>a także, o ile wynika to z obowiązujących przepisów prawa, przez wymagany okres archiwizowania dokumentacji</w:t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B483B" w:rsidRPr="00890AAD" w:rsidRDefault="000B483B" w:rsidP="000B483B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>w granicach określonych przepisami prawa, w tym w szczególności RODO, masz prawo:</w:t>
      </w:r>
    </w:p>
    <w:p w:rsidR="000B483B" w:rsidRPr="00890AAD" w:rsidRDefault="000B483B" w:rsidP="000B483B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>dostępu do treści Twoich danych,</w:t>
      </w:r>
    </w:p>
    <w:p w:rsidR="000B483B" w:rsidRPr="00890AAD" w:rsidRDefault="000B483B" w:rsidP="000B483B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 xml:space="preserve">do sprostowania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lub uzupełnienia </w:t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 xml:space="preserve">Twoich danych, </w:t>
      </w:r>
    </w:p>
    <w:p w:rsidR="000B483B" w:rsidRPr="00890AAD" w:rsidRDefault="000B483B" w:rsidP="000B483B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 xml:space="preserve">do żądania ograniczenia przetwarzania Twoich danych, </w:t>
      </w:r>
    </w:p>
    <w:p w:rsidR="000B483B" w:rsidRPr="00890AAD" w:rsidRDefault="000B483B" w:rsidP="000B483B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 xml:space="preserve">do przenoszenia Twoich danych, </w:t>
      </w:r>
    </w:p>
    <w:p w:rsidR="000B483B" w:rsidRPr="00890AAD" w:rsidRDefault="000B483B" w:rsidP="000B483B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 xml:space="preserve">do wniesienia sprzeciwu wobec przetwarzania Twoich danych osobowych, </w:t>
      </w:r>
    </w:p>
    <w:p w:rsidR="000B483B" w:rsidRPr="00890AAD" w:rsidRDefault="000B483B" w:rsidP="000B483B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 xml:space="preserve">do cofnięcia zgody w dowolnym momencie bez wpływu na zgodność z prawem przetwarzania, którego dokonano na podstawie zgody przed jej cofnięciem, jeżeli przetwarzanie danych odbywa się wyłącznie na podstawie Twojej zgody, oraz </w:t>
      </w:r>
    </w:p>
    <w:p w:rsidR="000B483B" w:rsidRPr="00890AAD" w:rsidRDefault="000B483B" w:rsidP="000B483B">
      <w:pPr>
        <w:numPr>
          <w:ilvl w:val="0"/>
          <w:numId w:val="16"/>
        </w:numPr>
        <w:spacing w:after="150" w:line="24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>do żądania usunięcia danych (prawo do bycia zapomnianym);</w:t>
      </w:r>
    </w:p>
    <w:p w:rsidR="000B483B" w:rsidRPr="00890AAD" w:rsidRDefault="000B483B" w:rsidP="000B483B">
      <w:pPr>
        <w:numPr>
          <w:ilvl w:val="0"/>
          <w:numId w:val="15"/>
        </w:numPr>
        <w:spacing w:after="15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t xml:space="preserve">masz prawo wniesienia skargi do Prezesa Urzędu Ochrony Danych Osobowych, </w:t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br/>
        <w:t>iż przetwarzanie Twoich danych osobowych narusza przepisy RODO;</w:t>
      </w:r>
    </w:p>
    <w:p w:rsidR="000B483B" w:rsidRPr="00890AAD" w:rsidRDefault="000B483B" w:rsidP="000B483B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podanie przez Ciebie danych osobowych jest dobrowolne; konsekwencją niepodania danych osobowych będzie brak możliwości udziału w </w:t>
      </w:r>
      <w:r>
        <w:rPr>
          <w:rFonts w:ascii="Arial" w:eastAsia="Times New Roman" w:hAnsi="Arial" w:cs="Arial"/>
          <w:iCs/>
          <w:sz w:val="20"/>
          <w:szCs w:val="20"/>
          <w:lang w:eastAsia="pl-PL"/>
        </w:rPr>
        <w:t>coachingu</w:t>
      </w:r>
      <w:r w:rsidRPr="00890AA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B483B" w:rsidRPr="00890AAD" w:rsidRDefault="000B483B" w:rsidP="000B483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>Twoje dane nie są wykorzystywane przy zautomatyzowanym podejmowaniu decyzji oraz nie podlegają profilowaniu;</w:t>
      </w:r>
    </w:p>
    <w:p w:rsidR="000B483B" w:rsidRPr="00890AAD" w:rsidRDefault="000B483B" w:rsidP="000B483B">
      <w:pPr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890AAD">
        <w:rPr>
          <w:rFonts w:ascii="Arial" w:eastAsia="Times New Roman" w:hAnsi="Arial" w:cs="Arial"/>
          <w:iCs/>
          <w:sz w:val="20"/>
          <w:szCs w:val="20"/>
          <w:lang w:eastAsia="pl-PL"/>
        </w:rPr>
        <w:t>Twoje dane nie będą przekazywane do państw trzecich (tj. poza Europejski Obszar Gospodarczy) ani udostępniane organizacjom międzynarodowym.</w:t>
      </w:r>
      <w:bookmarkEnd w:id="1"/>
    </w:p>
    <w:p w:rsidR="000B483B" w:rsidRPr="00890AAD" w:rsidRDefault="000B483B" w:rsidP="000B483B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483B" w:rsidRPr="00890AAD" w:rsidRDefault="000B483B" w:rsidP="000B483B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483B" w:rsidRPr="00402936" w:rsidRDefault="000B483B" w:rsidP="000B483B">
      <w:pPr>
        <w:tabs>
          <w:tab w:val="left" w:pos="381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293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Potwierdzam odbiór …………………………………………………</w:t>
      </w:r>
    </w:p>
    <w:p w:rsidR="000B483B" w:rsidRPr="00402936" w:rsidRDefault="000B483B" w:rsidP="000B483B">
      <w:pPr>
        <w:tabs>
          <w:tab w:val="left" w:pos="381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02936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402936">
        <w:rPr>
          <w:rFonts w:ascii="Arial" w:eastAsia="Times New Roman" w:hAnsi="Arial" w:cs="Arial"/>
          <w:sz w:val="20"/>
          <w:szCs w:val="20"/>
          <w:lang w:eastAsia="pl-PL"/>
        </w:rPr>
        <w:t xml:space="preserve">      (data i czytelny podpis osoby informowanej) </w:t>
      </w:r>
    </w:p>
    <w:p w:rsidR="000B483B" w:rsidRPr="00890AAD" w:rsidRDefault="000B483B" w:rsidP="000B483B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B483B" w:rsidRPr="00890AAD" w:rsidRDefault="000B483B" w:rsidP="000B483B">
      <w:pPr>
        <w:tabs>
          <w:tab w:val="left" w:pos="38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B483B" w:rsidRPr="00890AAD" w:rsidRDefault="000B483B" w:rsidP="000B483B">
      <w:pPr>
        <w:rPr>
          <w:rFonts w:asciiTheme="minorHAnsi" w:eastAsiaTheme="minorHAnsi" w:hAnsiTheme="minorHAnsi" w:cstheme="minorBidi"/>
        </w:rPr>
      </w:pPr>
    </w:p>
    <w:p w:rsidR="000B483B" w:rsidRPr="00890AAD" w:rsidRDefault="000B483B" w:rsidP="000B483B">
      <w:pPr>
        <w:rPr>
          <w:rFonts w:asciiTheme="minorHAnsi" w:eastAsiaTheme="minorHAnsi" w:hAnsiTheme="minorHAnsi" w:cstheme="minorBidi"/>
        </w:rPr>
      </w:pPr>
    </w:p>
    <w:p w:rsidR="000B483B" w:rsidRDefault="000B483B" w:rsidP="000B483B">
      <w:pPr>
        <w:pStyle w:val="Podstawowyakapitowy"/>
        <w:spacing w:before="300"/>
        <w:jc w:val="right"/>
        <w:rPr>
          <w:rFonts w:cs="Calibri"/>
          <w:sz w:val="18"/>
          <w:szCs w:val="18"/>
        </w:rPr>
      </w:pPr>
    </w:p>
    <w:p w:rsidR="00890AAD" w:rsidRPr="00890AAD" w:rsidRDefault="00890AAD" w:rsidP="00890AAD">
      <w:pPr>
        <w:tabs>
          <w:tab w:val="left" w:pos="38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90AAD" w:rsidRPr="00890AAD" w:rsidRDefault="00890AAD" w:rsidP="00890AAD">
      <w:pPr>
        <w:rPr>
          <w:rFonts w:asciiTheme="minorHAnsi" w:eastAsiaTheme="minorHAnsi" w:hAnsiTheme="minorHAnsi" w:cstheme="minorBidi"/>
        </w:rPr>
      </w:pPr>
    </w:p>
    <w:p w:rsidR="00890AAD" w:rsidRPr="00890AAD" w:rsidRDefault="00890AAD" w:rsidP="00890AAD">
      <w:pPr>
        <w:rPr>
          <w:rFonts w:asciiTheme="minorHAnsi" w:eastAsiaTheme="minorHAnsi" w:hAnsiTheme="minorHAnsi" w:cstheme="minorBidi"/>
        </w:rPr>
      </w:pPr>
    </w:p>
    <w:p w:rsidR="009638AE" w:rsidRDefault="009638AE" w:rsidP="000C4C09">
      <w:pPr>
        <w:pStyle w:val="Podstawowyakapitowy"/>
        <w:spacing w:before="300"/>
        <w:jc w:val="right"/>
        <w:rPr>
          <w:rFonts w:cs="Calibri"/>
          <w:sz w:val="18"/>
          <w:szCs w:val="18"/>
        </w:rPr>
      </w:pPr>
    </w:p>
    <w:sectPr w:rsidR="009638AE" w:rsidSect="005A1517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993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56B" w:rsidRDefault="00E1756B" w:rsidP="00F64A0E">
      <w:pPr>
        <w:spacing w:after="0" w:line="240" w:lineRule="auto"/>
      </w:pPr>
      <w:r>
        <w:separator/>
      </w:r>
    </w:p>
  </w:endnote>
  <w:endnote w:type="continuationSeparator" w:id="0">
    <w:p w:rsidR="00E1756B" w:rsidRDefault="00E1756B" w:rsidP="00F6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Calibri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67E" w:rsidRDefault="001F2F0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41AF97" wp14:editId="02FA1BA3">
              <wp:simplePos x="0" y="0"/>
              <wp:positionH relativeFrom="column">
                <wp:posOffset>6076315</wp:posOffset>
              </wp:positionH>
              <wp:positionV relativeFrom="paragraph">
                <wp:posOffset>-1691005</wp:posOffset>
              </wp:positionV>
              <wp:extent cx="701040" cy="2720340"/>
              <wp:effectExtent l="0" t="0" r="0" b="3810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" cy="272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5BB7" w:rsidRDefault="001A569A" w:rsidP="001B2EAA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1B040BE" wp14:editId="01B08F6B">
                                <wp:extent cx="517525" cy="2466975"/>
                                <wp:effectExtent l="0" t="0" r="0" b="9525"/>
                                <wp:docPr id="2" name="Obraz 1" descr="GLOWNY_pater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LOWNY_pater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554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7525" cy="2466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478.45pt;margin-top:-133.15pt;width:55.2pt;height:214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" filled="f" stroked="f">
              <v:textbox style="mso-fit-shape-to-text:t">
                <w:txbxContent>
                  <w:p w:rsidR="00C45BB7" w:rsidRDefault="001A569A" w:rsidP="001B2EAA">
                    <w:pPr>
                      <w:jc w:val="center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1B040BE" wp14:editId="01B08F6B">
                          <wp:extent cx="517525" cy="2466975"/>
                          <wp:effectExtent l="0" t="0" r="0" b="9525"/>
                          <wp:docPr id="2" name="Obraz 1" descr="GLOWNY_pater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LOWNY_pater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554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7525" cy="2466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E6319" w:rsidRDefault="00DE6319" w:rsidP="00E1567E">
    <w:pPr>
      <w:pStyle w:val="Stopka"/>
      <w:tabs>
        <w:tab w:val="left" w:pos="42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56B" w:rsidRDefault="00E1756B" w:rsidP="00F64A0E">
      <w:pPr>
        <w:spacing w:after="0" w:line="240" w:lineRule="auto"/>
      </w:pPr>
      <w:r>
        <w:separator/>
      </w:r>
    </w:p>
  </w:footnote>
  <w:footnote w:type="continuationSeparator" w:id="0">
    <w:p w:rsidR="00E1756B" w:rsidRDefault="00E1756B" w:rsidP="00F6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A0E" w:rsidRDefault="005C54B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66" o:spid="_x0000_s2086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GLOW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319" w:rsidRDefault="00DE6319" w:rsidP="00DE6319">
    <w:pPr>
      <w:pStyle w:val="Nagwek"/>
      <w:ind w:left="-1417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A0E" w:rsidRDefault="005C54B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765" o:spid="_x0000_s2085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GLOW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B4BD40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FFC01F6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6245FA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12D64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C6C70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764FA6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5C139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E8C5F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42FDC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D69C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3A4D75"/>
    <w:multiLevelType w:val="hybridMultilevel"/>
    <w:tmpl w:val="1D548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35E85"/>
    <w:multiLevelType w:val="hybridMultilevel"/>
    <w:tmpl w:val="B1D84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64E9E"/>
    <w:multiLevelType w:val="hybridMultilevel"/>
    <w:tmpl w:val="AF8657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5324074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42A86"/>
    <w:multiLevelType w:val="hybridMultilevel"/>
    <w:tmpl w:val="1BA6F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4"/>
  </w:num>
  <w:num w:numId="14">
    <w:abstractNumId w:val="11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E7"/>
    <w:rsid w:val="00000451"/>
    <w:rsid w:val="00006B98"/>
    <w:rsid w:val="00020389"/>
    <w:rsid w:val="000541C5"/>
    <w:rsid w:val="000B483B"/>
    <w:rsid w:val="000B6546"/>
    <w:rsid w:val="000B6EAB"/>
    <w:rsid w:val="000C4C09"/>
    <w:rsid w:val="001040FB"/>
    <w:rsid w:val="00140FD5"/>
    <w:rsid w:val="00144CF2"/>
    <w:rsid w:val="00155813"/>
    <w:rsid w:val="001A569A"/>
    <w:rsid w:val="001A6BC1"/>
    <w:rsid w:val="001B2EAA"/>
    <w:rsid w:val="001F2F0D"/>
    <w:rsid w:val="001F62EA"/>
    <w:rsid w:val="00266F1E"/>
    <w:rsid w:val="00296337"/>
    <w:rsid w:val="002C2DB8"/>
    <w:rsid w:val="00312542"/>
    <w:rsid w:val="003553A2"/>
    <w:rsid w:val="0039531F"/>
    <w:rsid w:val="003B6991"/>
    <w:rsid w:val="003C35ED"/>
    <w:rsid w:val="003D696F"/>
    <w:rsid w:val="003D6A28"/>
    <w:rsid w:val="003F36BC"/>
    <w:rsid w:val="004133F4"/>
    <w:rsid w:val="004608F9"/>
    <w:rsid w:val="00461BF8"/>
    <w:rsid w:val="00482BE6"/>
    <w:rsid w:val="004B3C49"/>
    <w:rsid w:val="004C4838"/>
    <w:rsid w:val="004D2768"/>
    <w:rsid w:val="005238B6"/>
    <w:rsid w:val="00565723"/>
    <w:rsid w:val="005935DA"/>
    <w:rsid w:val="0059798D"/>
    <w:rsid w:val="005A1517"/>
    <w:rsid w:val="005C0033"/>
    <w:rsid w:val="005C54B0"/>
    <w:rsid w:val="00602C21"/>
    <w:rsid w:val="00612334"/>
    <w:rsid w:val="0061567D"/>
    <w:rsid w:val="0064714A"/>
    <w:rsid w:val="0065349E"/>
    <w:rsid w:val="0066397E"/>
    <w:rsid w:val="006B1CAC"/>
    <w:rsid w:val="006C28BC"/>
    <w:rsid w:val="006D4015"/>
    <w:rsid w:val="006F3E50"/>
    <w:rsid w:val="007310E8"/>
    <w:rsid w:val="007412CF"/>
    <w:rsid w:val="007C0756"/>
    <w:rsid w:val="007C70B1"/>
    <w:rsid w:val="007E45E6"/>
    <w:rsid w:val="00852AE5"/>
    <w:rsid w:val="00882D78"/>
    <w:rsid w:val="00890AAD"/>
    <w:rsid w:val="00893053"/>
    <w:rsid w:val="008B5741"/>
    <w:rsid w:val="008E6673"/>
    <w:rsid w:val="009204E7"/>
    <w:rsid w:val="00935BEF"/>
    <w:rsid w:val="009638AE"/>
    <w:rsid w:val="009962CE"/>
    <w:rsid w:val="009C5E3F"/>
    <w:rsid w:val="009D261D"/>
    <w:rsid w:val="009D705F"/>
    <w:rsid w:val="009E1C98"/>
    <w:rsid w:val="009F195A"/>
    <w:rsid w:val="00A03121"/>
    <w:rsid w:val="00A115EB"/>
    <w:rsid w:val="00A33E3C"/>
    <w:rsid w:val="00A540EB"/>
    <w:rsid w:val="00A61033"/>
    <w:rsid w:val="00AC3BA2"/>
    <w:rsid w:val="00AC3D0F"/>
    <w:rsid w:val="00AC7A05"/>
    <w:rsid w:val="00AD4A93"/>
    <w:rsid w:val="00B054B3"/>
    <w:rsid w:val="00B11756"/>
    <w:rsid w:val="00B27667"/>
    <w:rsid w:val="00B279EC"/>
    <w:rsid w:val="00B552D1"/>
    <w:rsid w:val="00B80AEE"/>
    <w:rsid w:val="00BC7930"/>
    <w:rsid w:val="00BE1DA1"/>
    <w:rsid w:val="00BE4D79"/>
    <w:rsid w:val="00C00D7E"/>
    <w:rsid w:val="00C03100"/>
    <w:rsid w:val="00C0742E"/>
    <w:rsid w:val="00C13BCA"/>
    <w:rsid w:val="00C20B35"/>
    <w:rsid w:val="00C43E6D"/>
    <w:rsid w:val="00C45BB7"/>
    <w:rsid w:val="00C84A4A"/>
    <w:rsid w:val="00CB3E1C"/>
    <w:rsid w:val="00CE0A8F"/>
    <w:rsid w:val="00D14207"/>
    <w:rsid w:val="00D30010"/>
    <w:rsid w:val="00D43247"/>
    <w:rsid w:val="00D63730"/>
    <w:rsid w:val="00DE6319"/>
    <w:rsid w:val="00E1567E"/>
    <w:rsid w:val="00E1756B"/>
    <w:rsid w:val="00E22FCE"/>
    <w:rsid w:val="00E2759D"/>
    <w:rsid w:val="00E46B4B"/>
    <w:rsid w:val="00E55D87"/>
    <w:rsid w:val="00E81B08"/>
    <w:rsid w:val="00E83619"/>
    <w:rsid w:val="00EA144C"/>
    <w:rsid w:val="00EC09A7"/>
    <w:rsid w:val="00EC3B81"/>
    <w:rsid w:val="00EE0D94"/>
    <w:rsid w:val="00F02A4D"/>
    <w:rsid w:val="00F3439E"/>
    <w:rsid w:val="00F64A0E"/>
    <w:rsid w:val="00F918C3"/>
    <w:rsid w:val="00FA143C"/>
    <w:rsid w:val="00FD47B4"/>
    <w:rsid w:val="00FD6929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705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05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05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05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05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05F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05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05F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05F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A0E"/>
  </w:style>
  <w:style w:type="paragraph" w:styleId="Stopka">
    <w:name w:val="footer"/>
    <w:basedOn w:val="Normalny"/>
    <w:link w:val="StopkaZnak"/>
    <w:uiPriority w:val="99"/>
    <w:unhideWhenUsed/>
    <w:rsid w:val="00F6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A0E"/>
  </w:style>
  <w:style w:type="paragraph" w:customStyle="1" w:styleId="Podstawowyakapitowy">
    <w:name w:val="[Podstawowy akapitowy]"/>
    <w:basedOn w:val="Normalny"/>
    <w:uiPriority w:val="99"/>
    <w:rsid w:val="00F64A0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567E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15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nakopercie">
    <w:name w:val="envelope address"/>
    <w:basedOn w:val="Normalny"/>
    <w:uiPriority w:val="99"/>
    <w:semiHidden/>
    <w:unhideWhenUsed/>
    <w:rsid w:val="009D705F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9D705F"/>
    <w:rPr>
      <w:rFonts w:ascii="Cambria" w:eastAsia="Times New Roman" w:hAnsi="Cambri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705F"/>
    <w:pPr>
      <w:ind w:left="708"/>
    </w:pPr>
  </w:style>
  <w:style w:type="paragraph" w:styleId="Bezodstpw">
    <w:name w:val="No Spacing"/>
    <w:uiPriority w:val="1"/>
    <w:qFormat/>
    <w:rsid w:val="009D705F"/>
    <w:rPr>
      <w:sz w:val="22"/>
      <w:szCs w:val="22"/>
      <w:lang w:eastAsia="en-US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9D705F"/>
  </w:style>
  <w:style w:type="paragraph" w:styleId="Cytat">
    <w:name w:val="Quote"/>
    <w:basedOn w:val="Normalny"/>
    <w:next w:val="Normalny"/>
    <w:link w:val="CytatZnak"/>
    <w:uiPriority w:val="29"/>
    <w:qFormat/>
    <w:rsid w:val="009D705F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9D705F"/>
    <w:rPr>
      <w:i/>
      <w:iCs/>
      <w:color w:val="00000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0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9D705F"/>
    <w:rPr>
      <w:b/>
      <w:bCs/>
      <w:i/>
      <w:iCs/>
      <w:color w:val="4F81BD"/>
      <w:sz w:val="22"/>
      <w:szCs w:val="22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9D705F"/>
  </w:style>
  <w:style w:type="character" w:customStyle="1" w:styleId="DataZnak">
    <w:name w:val="Data Znak"/>
    <w:link w:val="Data"/>
    <w:uiPriority w:val="99"/>
    <w:semiHidden/>
    <w:rsid w:val="009D705F"/>
    <w:rPr>
      <w:sz w:val="22"/>
      <w:szCs w:val="22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9D705F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9D705F"/>
    <w:rPr>
      <w:i/>
      <w:iCs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D705F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D705F"/>
    <w:rPr>
      <w:rFonts w:ascii="Courier New" w:hAnsi="Courier New" w:cs="Courier New"/>
      <w:lang w:eastAsia="en-US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705F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705F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705F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705F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705F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705F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705F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705F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705F"/>
    <w:pPr>
      <w:ind w:left="1980" w:hanging="220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9D705F"/>
    <w:rPr>
      <w:b/>
      <w:bCs/>
      <w:sz w:val="20"/>
      <w:szCs w:val="20"/>
    </w:rPr>
  </w:style>
  <w:style w:type="paragraph" w:styleId="Lista">
    <w:name w:val="List"/>
    <w:basedOn w:val="Normalny"/>
    <w:uiPriority w:val="99"/>
    <w:semiHidden/>
    <w:unhideWhenUsed/>
    <w:rsid w:val="009D705F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9D705F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9D705F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9D705F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9D705F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9D705F"/>
    <w:pPr>
      <w:spacing w:after="120"/>
      <w:ind w:left="1415"/>
      <w:contextualSpacing/>
    </w:pPr>
  </w:style>
  <w:style w:type="paragraph" w:styleId="Lista2">
    <w:name w:val="List 2"/>
    <w:basedOn w:val="Normalny"/>
    <w:uiPriority w:val="99"/>
    <w:semiHidden/>
    <w:unhideWhenUsed/>
    <w:rsid w:val="009D705F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9D705F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9D705F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9D705F"/>
    <w:pPr>
      <w:ind w:left="1415" w:hanging="283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9D705F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9D705F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9D705F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9D705F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9D705F"/>
    <w:pPr>
      <w:numPr>
        <w:numId w:val="5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9D705F"/>
    <w:pPr>
      <w:numPr>
        <w:numId w:val="6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9D705F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9D705F"/>
    <w:pPr>
      <w:numPr>
        <w:numId w:val="8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9D705F"/>
    <w:pPr>
      <w:numPr>
        <w:numId w:val="9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9D705F"/>
    <w:pPr>
      <w:numPr>
        <w:numId w:val="10"/>
      </w:numPr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705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9D705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9D705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9D705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9D705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9D70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9D705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9D705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9D705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9D705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semiHidden/>
    <w:rsid w:val="009D705F"/>
    <w:rPr>
      <w:rFonts w:ascii="Cambria" w:eastAsia="Times New Roman" w:hAnsi="Cambria" w:cs="Times New Roman"/>
      <w:sz w:val="22"/>
      <w:szCs w:val="22"/>
      <w:lang w:eastAsia="en-US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705F"/>
    <w:rPr>
      <w:rFonts w:ascii="Cambria" w:eastAsia="Times New Roman" w:hAnsi="Cambria"/>
      <w:b/>
      <w:bCs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9D705F"/>
  </w:style>
  <w:style w:type="character" w:customStyle="1" w:styleId="NagweknotatkiZnak">
    <w:name w:val="Nagłówek notatki Znak"/>
    <w:link w:val="Nagweknotatki"/>
    <w:uiPriority w:val="99"/>
    <w:semiHidden/>
    <w:rsid w:val="009D705F"/>
    <w:rPr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705F"/>
    <w:pPr>
      <w:outlineLvl w:val="9"/>
    </w:p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9D70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NagwekwiadomociZnak">
    <w:name w:val="Nagłówek wiadomości Znak"/>
    <w:link w:val="Nagwekwiadomoci"/>
    <w:uiPriority w:val="99"/>
    <w:semiHidden/>
    <w:rsid w:val="009D705F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70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D705F"/>
    <w:rPr>
      <w:rFonts w:ascii="Times New Roman" w:hAnsi="Times New Roman"/>
      <w:sz w:val="24"/>
      <w:szCs w:val="24"/>
    </w:rPr>
  </w:style>
  <w:style w:type="paragraph" w:styleId="Podpis">
    <w:name w:val="Signature"/>
    <w:basedOn w:val="Normalny"/>
    <w:link w:val="PodpisZnak"/>
    <w:uiPriority w:val="99"/>
    <w:semiHidden/>
    <w:unhideWhenUsed/>
    <w:rsid w:val="009D705F"/>
    <w:pPr>
      <w:ind w:left="4252"/>
    </w:pPr>
  </w:style>
  <w:style w:type="character" w:customStyle="1" w:styleId="PodpisZnak">
    <w:name w:val="Podpis Znak"/>
    <w:link w:val="Podpis"/>
    <w:uiPriority w:val="99"/>
    <w:semiHidden/>
    <w:rsid w:val="009D705F"/>
    <w:rPr>
      <w:sz w:val="22"/>
      <w:szCs w:val="22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9D705F"/>
  </w:style>
  <w:style w:type="character" w:customStyle="1" w:styleId="Podpise-mailZnak">
    <w:name w:val="Podpis e-mail Znak"/>
    <w:link w:val="Podpise-mail"/>
    <w:uiPriority w:val="99"/>
    <w:semiHidden/>
    <w:rsid w:val="009D705F"/>
    <w:rPr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05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9D705F"/>
    <w:rPr>
      <w:rFonts w:ascii="Cambria" w:eastAsia="Times New Roman" w:hAnsi="Cambria" w:cs="Times New Roman"/>
      <w:sz w:val="24"/>
      <w:szCs w:val="24"/>
      <w:lang w:eastAsia="en-US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705F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D705F"/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9D705F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9D705F"/>
    <w:pPr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705F"/>
    <w:pPr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705F"/>
    <w:pPr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705F"/>
    <w:pPr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705F"/>
    <w:pPr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705F"/>
    <w:pPr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705F"/>
    <w:pPr>
      <w:ind w:left="1760"/>
    </w:pPr>
  </w:style>
  <w:style w:type="paragraph" w:styleId="Tekstblokowy">
    <w:name w:val="Block Text"/>
    <w:basedOn w:val="Normalny"/>
    <w:uiPriority w:val="99"/>
    <w:semiHidden/>
    <w:unhideWhenUsed/>
    <w:rsid w:val="009D705F"/>
    <w:pPr>
      <w:spacing w:after="120"/>
      <w:ind w:left="1440" w:right="144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05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D705F"/>
    <w:rPr>
      <w:lang w:eastAsia="en-US"/>
    </w:rPr>
  </w:style>
  <w:style w:type="paragraph" w:styleId="Tekstmakra">
    <w:name w:val="macro"/>
    <w:link w:val="TekstmakraZnak"/>
    <w:uiPriority w:val="99"/>
    <w:semiHidden/>
    <w:unhideWhenUsed/>
    <w:rsid w:val="009D70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TekstmakraZnak">
    <w:name w:val="Tekst makra Znak"/>
    <w:link w:val="Tekstmakra"/>
    <w:uiPriority w:val="99"/>
    <w:semiHidden/>
    <w:rsid w:val="009D705F"/>
    <w:rPr>
      <w:rFonts w:ascii="Courier New" w:hAnsi="Courier New" w:cs="Courier New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705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D705F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05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D705F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705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D705F"/>
    <w:rPr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705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D705F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705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9D705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70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D705F"/>
    <w:rPr>
      <w:sz w:val="16"/>
      <w:szCs w:val="16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9D705F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9D705F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D705F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rsid w:val="009D705F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05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D705F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70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705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0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705F"/>
    <w:rPr>
      <w:b/>
      <w:bCs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D70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D705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Wcicienormalne">
    <w:name w:val="Normal Indent"/>
    <w:basedOn w:val="Normalny"/>
    <w:uiPriority w:val="99"/>
    <w:semiHidden/>
    <w:unhideWhenUsed/>
    <w:rsid w:val="009D705F"/>
    <w:pPr>
      <w:ind w:left="708"/>
    </w:pPr>
  </w:style>
  <w:style w:type="paragraph" w:styleId="Wykazrde">
    <w:name w:val="table of authorities"/>
    <w:basedOn w:val="Normalny"/>
    <w:next w:val="Normalny"/>
    <w:uiPriority w:val="99"/>
    <w:semiHidden/>
    <w:unhideWhenUsed/>
    <w:rsid w:val="009D705F"/>
    <w:pPr>
      <w:ind w:left="220" w:hanging="220"/>
    </w:p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9D705F"/>
  </w:style>
  <w:style w:type="character" w:customStyle="1" w:styleId="ZwrotgrzecznociowyZnak">
    <w:name w:val="Zwrot grzecznościowy Znak"/>
    <w:link w:val="Zwrotgrzecznociowy"/>
    <w:uiPriority w:val="99"/>
    <w:semiHidden/>
    <w:rsid w:val="009D705F"/>
    <w:rPr>
      <w:sz w:val="22"/>
      <w:szCs w:val="22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9D705F"/>
    <w:pPr>
      <w:ind w:left="4252"/>
    </w:pPr>
  </w:style>
  <w:style w:type="character" w:customStyle="1" w:styleId="ZwrotpoegnalnyZnak">
    <w:name w:val="Zwrot pożegnalny Znak"/>
    <w:link w:val="Zwrotpoegnalny"/>
    <w:uiPriority w:val="99"/>
    <w:semiHidden/>
    <w:rsid w:val="009D705F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D705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9D705F"/>
    <w:rPr>
      <w:rFonts w:ascii="Courier New" w:hAnsi="Courier New" w:cs="Courier New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4E7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66F1E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890AAD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705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05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05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05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05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05F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05F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05F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05F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A0E"/>
  </w:style>
  <w:style w:type="paragraph" w:styleId="Stopka">
    <w:name w:val="footer"/>
    <w:basedOn w:val="Normalny"/>
    <w:link w:val="StopkaZnak"/>
    <w:uiPriority w:val="99"/>
    <w:unhideWhenUsed/>
    <w:rsid w:val="00F6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A0E"/>
  </w:style>
  <w:style w:type="paragraph" w:customStyle="1" w:styleId="Podstawowyakapitowy">
    <w:name w:val="[Podstawowy akapitowy]"/>
    <w:basedOn w:val="Normalny"/>
    <w:uiPriority w:val="99"/>
    <w:rsid w:val="00F64A0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567E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15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nakopercie">
    <w:name w:val="envelope address"/>
    <w:basedOn w:val="Normalny"/>
    <w:uiPriority w:val="99"/>
    <w:semiHidden/>
    <w:unhideWhenUsed/>
    <w:rsid w:val="009D705F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9D705F"/>
    <w:rPr>
      <w:rFonts w:ascii="Cambria" w:eastAsia="Times New Roman" w:hAnsi="Cambri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705F"/>
    <w:pPr>
      <w:ind w:left="708"/>
    </w:pPr>
  </w:style>
  <w:style w:type="paragraph" w:styleId="Bezodstpw">
    <w:name w:val="No Spacing"/>
    <w:uiPriority w:val="1"/>
    <w:qFormat/>
    <w:rsid w:val="009D705F"/>
    <w:rPr>
      <w:sz w:val="22"/>
      <w:szCs w:val="22"/>
      <w:lang w:eastAsia="en-US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9D705F"/>
  </w:style>
  <w:style w:type="paragraph" w:styleId="Cytat">
    <w:name w:val="Quote"/>
    <w:basedOn w:val="Normalny"/>
    <w:next w:val="Normalny"/>
    <w:link w:val="CytatZnak"/>
    <w:uiPriority w:val="29"/>
    <w:qFormat/>
    <w:rsid w:val="009D705F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9D705F"/>
    <w:rPr>
      <w:i/>
      <w:iCs/>
      <w:color w:val="00000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05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9D705F"/>
    <w:rPr>
      <w:b/>
      <w:bCs/>
      <w:i/>
      <w:iCs/>
      <w:color w:val="4F81BD"/>
      <w:sz w:val="22"/>
      <w:szCs w:val="22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9D705F"/>
  </w:style>
  <w:style w:type="character" w:customStyle="1" w:styleId="DataZnak">
    <w:name w:val="Data Znak"/>
    <w:link w:val="Data"/>
    <w:uiPriority w:val="99"/>
    <w:semiHidden/>
    <w:rsid w:val="009D705F"/>
    <w:rPr>
      <w:sz w:val="22"/>
      <w:szCs w:val="22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9D705F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9D705F"/>
    <w:rPr>
      <w:i/>
      <w:iCs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D705F"/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D705F"/>
    <w:rPr>
      <w:rFonts w:ascii="Courier New" w:hAnsi="Courier New" w:cs="Courier New"/>
      <w:lang w:eastAsia="en-US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9D705F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9D705F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9D705F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9D705F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9D705F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9D705F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9D705F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9D705F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9D705F"/>
    <w:pPr>
      <w:ind w:left="1980" w:hanging="220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9D705F"/>
    <w:rPr>
      <w:b/>
      <w:bCs/>
      <w:sz w:val="20"/>
      <w:szCs w:val="20"/>
    </w:rPr>
  </w:style>
  <w:style w:type="paragraph" w:styleId="Lista">
    <w:name w:val="List"/>
    <w:basedOn w:val="Normalny"/>
    <w:uiPriority w:val="99"/>
    <w:semiHidden/>
    <w:unhideWhenUsed/>
    <w:rsid w:val="009D705F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9D705F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9D705F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9D705F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9D705F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9D705F"/>
    <w:pPr>
      <w:spacing w:after="120"/>
      <w:ind w:left="1415"/>
      <w:contextualSpacing/>
    </w:pPr>
  </w:style>
  <w:style w:type="paragraph" w:styleId="Lista2">
    <w:name w:val="List 2"/>
    <w:basedOn w:val="Normalny"/>
    <w:uiPriority w:val="99"/>
    <w:semiHidden/>
    <w:unhideWhenUsed/>
    <w:rsid w:val="009D705F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9D705F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9D705F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9D705F"/>
    <w:pPr>
      <w:ind w:left="1415" w:hanging="283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9D705F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9D705F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9D705F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9D705F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9D705F"/>
    <w:pPr>
      <w:numPr>
        <w:numId w:val="5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9D705F"/>
    <w:pPr>
      <w:numPr>
        <w:numId w:val="6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9D705F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9D705F"/>
    <w:pPr>
      <w:numPr>
        <w:numId w:val="8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9D705F"/>
    <w:pPr>
      <w:numPr>
        <w:numId w:val="9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9D705F"/>
    <w:pPr>
      <w:numPr>
        <w:numId w:val="10"/>
      </w:numPr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D705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9D705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9D705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9D705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9D705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9D705F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9D705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9D705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9D705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9D705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semiHidden/>
    <w:rsid w:val="009D705F"/>
    <w:rPr>
      <w:rFonts w:ascii="Cambria" w:eastAsia="Times New Roman" w:hAnsi="Cambria" w:cs="Times New Roman"/>
      <w:sz w:val="22"/>
      <w:szCs w:val="22"/>
      <w:lang w:eastAsia="en-US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9D705F"/>
    <w:rPr>
      <w:rFonts w:ascii="Cambria" w:eastAsia="Times New Roman" w:hAnsi="Cambria"/>
      <w:b/>
      <w:bCs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9D705F"/>
  </w:style>
  <w:style w:type="character" w:customStyle="1" w:styleId="NagweknotatkiZnak">
    <w:name w:val="Nagłówek notatki Znak"/>
    <w:link w:val="Nagweknotatki"/>
    <w:uiPriority w:val="99"/>
    <w:semiHidden/>
    <w:rsid w:val="009D705F"/>
    <w:rPr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D705F"/>
    <w:pPr>
      <w:outlineLvl w:val="9"/>
    </w:p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9D70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NagwekwiadomociZnak">
    <w:name w:val="Nagłówek wiadomości Znak"/>
    <w:link w:val="Nagwekwiadomoci"/>
    <w:uiPriority w:val="99"/>
    <w:semiHidden/>
    <w:rsid w:val="009D705F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9D705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9D705F"/>
    <w:rPr>
      <w:rFonts w:ascii="Times New Roman" w:hAnsi="Times New Roman"/>
      <w:sz w:val="24"/>
      <w:szCs w:val="24"/>
    </w:rPr>
  </w:style>
  <w:style w:type="paragraph" w:styleId="Podpis">
    <w:name w:val="Signature"/>
    <w:basedOn w:val="Normalny"/>
    <w:link w:val="PodpisZnak"/>
    <w:uiPriority w:val="99"/>
    <w:semiHidden/>
    <w:unhideWhenUsed/>
    <w:rsid w:val="009D705F"/>
    <w:pPr>
      <w:ind w:left="4252"/>
    </w:pPr>
  </w:style>
  <w:style w:type="character" w:customStyle="1" w:styleId="PodpisZnak">
    <w:name w:val="Podpis Znak"/>
    <w:link w:val="Podpis"/>
    <w:uiPriority w:val="99"/>
    <w:semiHidden/>
    <w:rsid w:val="009D705F"/>
    <w:rPr>
      <w:sz w:val="22"/>
      <w:szCs w:val="22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9D705F"/>
  </w:style>
  <w:style w:type="character" w:customStyle="1" w:styleId="Podpise-mailZnak">
    <w:name w:val="Podpis e-mail Znak"/>
    <w:link w:val="Podpise-mail"/>
    <w:uiPriority w:val="99"/>
    <w:semiHidden/>
    <w:rsid w:val="009D705F"/>
    <w:rPr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05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9D705F"/>
    <w:rPr>
      <w:rFonts w:ascii="Cambria" w:eastAsia="Times New Roman" w:hAnsi="Cambria" w:cs="Times New Roman"/>
      <w:sz w:val="24"/>
      <w:szCs w:val="24"/>
      <w:lang w:eastAsia="en-US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9D705F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9D705F"/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9D705F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9D705F"/>
    <w:pPr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9D705F"/>
    <w:pPr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9D705F"/>
    <w:pPr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9D705F"/>
    <w:pPr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9D705F"/>
    <w:pPr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9D705F"/>
    <w:pPr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9D705F"/>
    <w:pPr>
      <w:ind w:left="1760"/>
    </w:pPr>
  </w:style>
  <w:style w:type="paragraph" w:styleId="Tekstblokowy">
    <w:name w:val="Block Text"/>
    <w:basedOn w:val="Normalny"/>
    <w:uiPriority w:val="99"/>
    <w:semiHidden/>
    <w:unhideWhenUsed/>
    <w:rsid w:val="009D705F"/>
    <w:pPr>
      <w:spacing w:after="120"/>
      <w:ind w:left="1440" w:right="1440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05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D705F"/>
    <w:rPr>
      <w:lang w:eastAsia="en-US"/>
    </w:rPr>
  </w:style>
  <w:style w:type="paragraph" w:styleId="Tekstmakra">
    <w:name w:val="macro"/>
    <w:link w:val="TekstmakraZnak"/>
    <w:uiPriority w:val="99"/>
    <w:semiHidden/>
    <w:unhideWhenUsed/>
    <w:rsid w:val="009D70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TekstmakraZnak">
    <w:name w:val="Tekst makra Znak"/>
    <w:link w:val="Tekstmakra"/>
    <w:uiPriority w:val="99"/>
    <w:semiHidden/>
    <w:rsid w:val="009D705F"/>
    <w:rPr>
      <w:rFonts w:ascii="Courier New" w:hAnsi="Courier New" w:cs="Courier New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705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D705F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05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D705F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705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D705F"/>
    <w:rPr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705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D705F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705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9D705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D70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9D705F"/>
    <w:rPr>
      <w:sz w:val="16"/>
      <w:szCs w:val="16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9D705F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9D705F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9D705F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rsid w:val="009D705F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05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D705F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70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705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0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D705F"/>
    <w:rPr>
      <w:b/>
      <w:bCs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D705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D705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Wcicienormalne">
    <w:name w:val="Normal Indent"/>
    <w:basedOn w:val="Normalny"/>
    <w:uiPriority w:val="99"/>
    <w:semiHidden/>
    <w:unhideWhenUsed/>
    <w:rsid w:val="009D705F"/>
    <w:pPr>
      <w:ind w:left="708"/>
    </w:pPr>
  </w:style>
  <w:style w:type="paragraph" w:styleId="Wykazrde">
    <w:name w:val="table of authorities"/>
    <w:basedOn w:val="Normalny"/>
    <w:next w:val="Normalny"/>
    <w:uiPriority w:val="99"/>
    <w:semiHidden/>
    <w:unhideWhenUsed/>
    <w:rsid w:val="009D705F"/>
    <w:pPr>
      <w:ind w:left="220" w:hanging="220"/>
    </w:p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9D705F"/>
  </w:style>
  <w:style w:type="character" w:customStyle="1" w:styleId="ZwrotgrzecznociowyZnak">
    <w:name w:val="Zwrot grzecznościowy Znak"/>
    <w:link w:val="Zwrotgrzecznociowy"/>
    <w:uiPriority w:val="99"/>
    <w:semiHidden/>
    <w:rsid w:val="009D705F"/>
    <w:rPr>
      <w:sz w:val="22"/>
      <w:szCs w:val="22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9D705F"/>
    <w:pPr>
      <w:ind w:left="4252"/>
    </w:pPr>
  </w:style>
  <w:style w:type="character" w:customStyle="1" w:styleId="ZwrotpoegnalnyZnak">
    <w:name w:val="Zwrot pożegnalny Znak"/>
    <w:link w:val="Zwrotpoegnalny"/>
    <w:uiPriority w:val="99"/>
    <w:semiHidden/>
    <w:rsid w:val="009D705F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D705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9D705F"/>
    <w:rPr>
      <w:rFonts w:ascii="Courier New" w:hAnsi="Courier New" w:cs="Courier New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04E7"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66F1E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890AAD"/>
    <w:rPr>
      <w:rFonts w:asciiTheme="minorHAnsi" w:eastAsia="Times New Roman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gniadek@rops.krako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miech\Desktop\pap_GLOWNY%20ROP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B4A8A-FA6D-44E4-B771-9F0551EF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pap_GLOWNY ROPS</Template>
  <TotalTime>4</TotalTime>
  <Pages>3</Pages>
  <Words>567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mcyran</dc:creator>
  <cp:lastModifiedBy>asyc</cp:lastModifiedBy>
  <cp:revision>5</cp:revision>
  <cp:lastPrinted>2020-05-19T07:06:00Z</cp:lastPrinted>
  <dcterms:created xsi:type="dcterms:W3CDTF">2020-11-10T11:54:00Z</dcterms:created>
  <dcterms:modified xsi:type="dcterms:W3CDTF">2020-11-12T08:55:00Z</dcterms:modified>
</cp:coreProperties>
</file>