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A171" w14:textId="4D694028" w:rsidR="00522CEF" w:rsidRPr="00E42F89" w:rsidRDefault="0018374E" w:rsidP="00E6114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  <w:r w:rsidRPr="00E42F8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ab/>
      </w:r>
    </w:p>
    <w:p w14:paraId="31DBC231" w14:textId="77777777" w:rsidR="002511C5" w:rsidRPr="00E42F89" w:rsidRDefault="002511C5" w:rsidP="002511C5">
      <w:pPr>
        <w:pStyle w:val="Akapitzlist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B6A33A5" w14:textId="77777777" w:rsidR="00E42F89" w:rsidRPr="00E42F89" w:rsidRDefault="00E42F89" w:rsidP="00E42F89">
      <w:pPr>
        <w:pStyle w:val="Akapitzlist"/>
        <w:spacing w:after="0" w:line="240" w:lineRule="auto"/>
        <w:ind w:left="1428" w:firstLine="696"/>
        <w:rPr>
          <w:rFonts w:asciiTheme="minorHAnsi" w:hAnsiTheme="minorHAnsi" w:cstheme="minorHAnsi"/>
          <w:b/>
          <w:bCs/>
          <w:sz w:val="24"/>
          <w:szCs w:val="24"/>
        </w:rPr>
      </w:pPr>
    </w:p>
    <w:p w14:paraId="6FF8B543" w14:textId="77777777" w:rsidR="00E42F89" w:rsidRPr="00E61147" w:rsidRDefault="00E42F89" w:rsidP="00E6114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A2A34C7" w14:textId="77777777" w:rsidR="00E42F89" w:rsidRPr="00E42F89" w:rsidRDefault="00E42F89" w:rsidP="00E42F89">
      <w:pPr>
        <w:pStyle w:val="Akapitzlist"/>
        <w:spacing w:after="0" w:line="240" w:lineRule="auto"/>
        <w:ind w:left="1428" w:firstLine="696"/>
        <w:rPr>
          <w:rFonts w:asciiTheme="minorHAnsi" w:hAnsiTheme="minorHAnsi" w:cstheme="minorHAnsi"/>
          <w:b/>
          <w:bCs/>
          <w:sz w:val="24"/>
          <w:szCs w:val="24"/>
        </w:rPr>
      </w:pPr>
    </w:p>
    <w:p w14:paraId="74906490" w14:textId="24F1EC08" w:rsidR="005503BF" w:rsidRPr="00E42F89" w:rsidRDefault="005503BF" w:rsidP="00E42F89">
      <w:pPr>
        <w:pStyle w:val="Akapitzlist"/>
        <w:spacing w:after="0" w:line="240" w:lineRule="auto"/>
        <w:ind w:left="1428" w:firstLine="696"/>
        <w:rPr>
          <w:rFonts w:asciiTheme="minorHAnsi" w:hAnsiTheme="minorHAnsi" w:cstheme="minorHAnsi"/>
          <w:b/>
          <w:bCs/>
          <w:sz w:val="24"/>
          <w:szCs w:val="24"/>
        </w:rPr>
      </w:pPr>
      <w:r w:rsidRPr="00E42F89">
        <w:rPr>
          <w:rFonts w:asciiTheme="minorHAnsi" w:hAnsiTheme="minorHAnsi" w:cstheme="minorHAnsi"/>
          <w:b/>
          <w:bCs/>
          <w:sz w:val="24"/>
          <w:szCs w:val="24"/>
        </w:rPr>
        <w:t>FORMULARZ ZAPOTRZEBOWANIA NA USŁUGĘ DORADCZĄ</w:t>
      </w:r>
    </w:p>
    <w:p w14:paraId="36BC4FFC" w14:textId="5398A5C9" w:rsidR="005503BF" w:rsidRPr="00E42F89" w:rsidRDefault="005503BF" w:rsidP="009508E4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200" w:type="dxa"/>
        <w:tblInd w:w="-5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6320"/>
      </w:tblGrid>
      <w:tr w:rsidR="005503BF" w:rsidRPr="00E42F89" w14:paraId="4A57D117" w14:textId="77777777" w:rsidTr="00F014AA">
        <w:trPr>
          <w:trHeight w:val="353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7568B6" w14:textId="66335044" w:rsidR="005503BF" w:rsidRPr="00E42F89" w:rsidRDefault="005503BF" w:rsidP="00E42F89">
            <w:pPr>
              <w:pStyle w:val="Tekstkomentarza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gminy/powiatu </w:t>
            </w:r>
          </w:p>
        </w:tc>
        <w:tc>
          <w:tcPr>
            <w:tcW w:w="6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EFC09" w14:textId="77777777" w:rsidR="00E42F89" w:rsidRPr="00E42F89" w:rsidRDefault="00E42F89" w:rsidP="00E42F89"/>
        </w:tc>
      </w:tr>
      <w:tr w:rsidR="00F014AA" w:rsidRPr="00E42F89" w14:paraId="41D5F8F0" w14:textId="77777777" w:rsidTr="00F014AA">
        <w:trPr>
          <w:trHeight w:val="353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EFD1A" w14:textId="22001CF2" w:rsidR="00F014AA" w:rsidRPr="00E42F89" w:rsidRDefault="00F014AA" w:rsidP="00E42F89">
            <w:pPr>
              <w:pStyle w:val="Tekstkomentarza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2F89">
              <w:rPr>
                <w:rFonts w:asciiTheme="minorHAnsi" w:eastAsia="ヒラギノ角ゴ Pro W3" w:hAnsiTheme="minorHAnsi" w:cstheme="minorHAnsi"/>
                <w:b/>
                <w:color w:val="000000"/>
                <w:sz w:val="24"/>
                <w:szCs w:val="24"/>
                <w:lang w:eastAsia="pl-PL"/>
              </w:rPr>
              <w:t>Nazwa instytucji zgłaszającej</w:t>
            </w:r>
          </w:p>
        </w:tc>
        <w:tc>
          <w:tcPr>
            <w:tcW w:w="6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0B253" w14:textId="77777777" w:rsidR="00E42F89" w:rsidRPr="00E42F89" w:rsidRDefault="00E42F89" w:rsidP="00E42F89"/>
        </w:tc>
      </w:tr>
      <w:tr w:rsidR="005503BF" w:rsidRPr="00E42F89" w14:paraId="42D107D0" w14:textId="77777777" w:rsidTr="00E42F89">
        <w:trPr>
          <w:trHeight w:val="997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FD47CF" w14:textId="2344E15E" w:rsidR="005503BF" w:rsidRPr="00E42F89" w:rsidRDefault="005B7969" w:rsidP="00E42F89">
            <w:pPr>
              <w:pStyle w:val="Tekstkomentarza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Krótki opis Państwa potrzeb związanych z doradztwem</w:t>
            </w:r>
          </w:p>
        </w:tc>
        <w:tc>
          <w:tcPr>
            <w:tcW w:w="6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781A" w14:textId="77777777" w:rsidR="005503BF" w:rsidRDefault="005503BF" w:rsidP="00E42F89">
            <w:pPr>
              <w:pStyle w:val="Nagwek2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4CD3AF0" w14:textId="77777777" w:rsidR="00E42F89" w:rsidRDefault="00E42F89" w:rsidP="00E42F89"/>
          <w:p w14:paraId="00B88B9F" w14:textId="77777777" w:rsidR="00E42F89" w:rsidRPr="00E42F89" w:rsidRDefault="00E42F89" w:rsidP="00E42F89"/>
        </w:tc>
      </w:tr>
      <w:tr w:rsidR="00606EF6" w:rsidRPr="00E42F89" w14:paraId="788865FB" w14:textId="77777777" w:rsidTr="00F014AA">
        <w:trPr>
          <w:trHeight w:val="353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6E8F7" w14:textId="34714939" w:rsidR="00606EF6" w:rsidRPr="00E42F89" w:rsidRDefault="00606EF6" w:rsidP="00E42F89">
            <w:pPr>
              <w:pStyle w:val="Tekstkomentarza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Przewidywana liczba osób korzystających z doradztwa </w:t>
            </w:r>
          </w:p>
        </w:tc>
        <w:tc>
          <w:tcPr>
            <w:tcW w:w="6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411B6" w14:textId="77777777" w:rsidR="00606EF6" w:rsidRPr="00E42F89" w:rsidRDefault="00606EF6" w:rsidP="00E42F89">
            <w:pPr>
              <w:pStyle w:val="Nagwek2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503BF" w:rsidRPr="00E42F89" w14:paraId="38636343" w14:textId="77777777" w:rsidTr="000F0DC8">
        <w:trPr>
          <w:trHeight w:val="1304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5811D" w14:textId="6F43D53D" w:rsidR="00606EF6" w:rsidRPr="00E42F89" w:rsidRDefault="00606EF6" w:rsidP="00E42F89">
            <w:pPr>
              <w:pStyle w:val="Tekstkomentarz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Proponowana data </w:t>
            </w:r>
            <w:r w:rsidR="000F0DC8"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 godziny </w:t>
            </w:r>
            <w:r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wykonania usługi </w:t>
            </w:r>
            <w:r w:rsidRPr="00E42F89">
              <w:rPr>
                <w:rFonts w:asciiTheme="minorHAnsi" w:hAnsiTheme="minorHAnsi" w:cstheme="minorHAnsi"/>
                <w:sz w:val="24"/>
                <w:szCs w:val="24"/>
              </w:rPr>
              <w:t>(nie wcześniej niż na 2 tygodnie od daty przesłania formularza).</w:t>
            </w:r>
          </w:p>
        </w:tc>
        <w:tc>
          <w:tcPr>
            <w:tcW w:w="6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736F1" w14:textId="77777777" w:rsidR="005503BF" w:rsidRPr="00E42F89" w:rsidRDefault="005503BF" w:rsidP="00E42F89">
            <w:pPr>
              <w:pStyle w:val="Nagwek2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503BF" w:rsidRPr="00E42F89" w14:paraId="655AABE9" w14:textId="77777777" w:rsidTr="00E42F89">
        <w:trPr>
          <w:trHeight w:val="818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E3E585" w14:textId="78D43802" w:rsidR="005503BF" w:rsidRPr="00E42F89" w:rsidRDefault="005503BF" w:rsidP="00E42F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Preferowany sposób organizacji spotkania </w:t>
            </w:r>
          </w:p>
        </w:tc>
        <w:tc>
          <w:tcPr>
            <w:tcW w:w="6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DF3B8" w14:textId="47BE5376" w:rsidR="00606EF6" w:rsidRPr="00E42F89" w:rsidRDefault="005503BF" w:rsidP="00E42F8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sz w:val="24"/>
                <w:szCs w:val="24"/>
              </w:rPr>
              <w:t>Stacjonarnie</w:t>
            </w:r>
            <w:r w:rsidR="006E1B6B" w:rsidRPr="00E42F89">
              <w:rPr>
                <w:rFonts w:asciiTheme="minorHAnsi" w:hAnsiTheme="minorHAnsi" w:cstheme="minorHAnsi"/>
                <w:sz w:val="24"/>
                <w:szCs w:val="24"/>
              </w:rPr>
              <w:t>, m</w:t>
            </w:r>
            <w:r w:rsidR="00606EF6" w:rsidRPr="00E42F89">
              <w:rPr>
                <w:rFonts w:asciiTheme="minorHAnsi" w:hAnsiTheme="minorHAnsi" w:cstheme="minorHAnsi"/>
                <w:sz w:val="24"/>
                <w:szCs w:val="24"/>
              </w:rPr>
              <w:t>iejsce…………………………………………….</w:t>
            </w:r>
          </w:p>
          <w:p w14:paraId="73462732" w14:textId="59C2667B" w:rsidR="005503BF" w:rsidRPr="00E42F89" w:rsidRDefault="005503BF" w:rsidP="00E42F8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sz w:val="24"/>
                <w:szCs w:val="24"/>
              </w:rPr>
              <w:t>Zdalnie</w:t>
            </w:r>
          </w:p>
        </w:tc>
      </w:tr>
      <w:tr w:rsidR="005503BF" w:rsidRPr="00E42F89" w14:paraId="68E65130" w14:textId="77777777" w:rsidTr="00F014AA">
        <w:trPr>
          <w:trHeight w:val="353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AD56D7" w14:textId="77777777" w:rsidR="001D2AE6" w:rsidRPr="00E42F89" w:rsidRDefault="00606EF6" w:rsidP="00E42F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Dane kontaktowe </w:t>
            </w:r>
          </w:p>
          <w:p w14:paraId="318CDDD5" w14:textId="2C42E9D8" w:rsidR="005503BF" w:rsidRPr="00E42F89" w:rsidRDefault="00606EF6" w:rsidP="00E42F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F89">
              <w:rPr>
                <w:rFonts w:asciiTheme="minorHAnsi" w:hAnsiTheme="minorHAnsi" w:cstheme="minorHAnsi"/>
                <w:sz w:val="24"/>
                <w:szCs w:val="24"/>
              </w:rPr>
              <w:t xml:space="preserve"> (telefon</w:t>
            </w:r>
            <w:r w:rsidR="00F014AA" w:rsidRPr="00E42F89">
              <w:rPr>
                <w:rFonts w:asciiTheme="minorHAnsi" w:hAnsiTheme="minorHAnsi" w:cstheme="minorHAnsi"/>
                <w:sz w:val="24"/>
                <w:szCs w:val="24"/>
              </w:rPr>
              <w:t xml:space="preserve">, adres </w:t>
            </w:r>
            <w:r w:rsidRPr="00E42F89">
              <w:rPr>
                <w:rFonts w:asciiTheme="minorHAnsi" w:hAnsiTheme="minorHAnsi" w:cstheme="minorHAnsi"/>
                <w:sz w:val="24"/>
                <w:szCs w:val="24"/>
              </w:rPr>
              <w:t>e-mail)</w:t>
            </w:r>
          </w:p>
        </w:tc>
        <w:tc>
          <w:tcPr>
            <w:tcW w:w="6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70B3A" w14:textId="77777777" w:rsidR="005503BF" w:rsidRPr="00E42F89" w:rsidRDefault="005503BF" w:rsidP="00E42F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527E17" w14:textId="4FBCB7A9" w:rsidR="00F014AA" w:rsidRPr="00E42F89" w:rsidRDefault="00F014AA" w:rsidP="000F0DC8">
      <w:pPr>
        <w:rPr>
          <w:rFonts w:asciiTheme="minorHAnsi" w:hAnsiTheme="minorHAnsi" w:cstheme="minorHAnsi"/>
          <w:bCs/>
          <w:sz w:val="24"/>
          <w:szCs w:val="24"/>
        </w:rPr>
      </w:pPr>
      <w:r w:rsidRPr="00E42F89">
        <w:rPr>
          <w:rFonts w:asciiTheme="minorHAnsi" w:hAnsiTheme="minorHAnsi" w:cstheme="minorHAnsi"/>
          <w:bCs/>
          <w:sz w:val="24"/>
          <w:szCs w:val="24"/>
        </w:rPr>
        <w:t xml:space="preserve">Oświadczam, że: </w:t>
      </w:r>
    </w:p>
    <w:p w14:paraId="3DBC24C7" w14:textId="362DC3B2" w:rsidR="00F014AA" w:rsidRPr="00E42F89" w:rsidRDefault="00F014AA" w:rsidP="000F0DC8">
      <w:pPr>
        <w:pStyle w:val="Normalny1"/>
        <w:widowControl/>
        <w:numPr>
          <w:ilvl w:val="3"/>
          <w:numId w:val="12"/>
        </w:numPr>
        <w:spacing w:after="12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42F8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zapoznałam/em się z </w:t>
      </w:r>
      <w:r w:rsidRPr="00E42F89">
        <w:rPr>
          <w:rFonts w:asciiTheme="minorHAnsi" w:hAnsiTheme="minorHAnsi" w:cstheme="minorHAnsi"/>
          <w:bCs/>
          <w:i/>
          <w:sz w:val="24"/>
          <w:szCs w:val="24"/>
          <w:lang w:eastAsia="ar-SA"/>
        </w:rPr>
        <w:t xml:space="preserve">Regulaminem naboru i udziału w projekcie pn. „Społeczna Małopolska – koordynacja działań na rzecz włączenia społecznego w Małopolsce” , </w:t>
      </w:r>
      <w:r w:rsidRPr="00E42F8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akc</w:t>
      </w:r>
      <w:r w:rsidRPr="00E42F8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eptuję jego warunki i zobowiązuję się do stosowania </w:t>
      </w:r>
      <w:r w:rsidRPr="00E42F89">
        <w:rPr>
          <w:rFonts w:asciiTheme="minorHAnsi" w:hAnsiTheme="minorHAnsi" w:cstheme="minorHAnsi"/>
          <w:bCs/>
          <w:i/>
          <w:color w:val="auto"/>
          <w:sz w:val="24"/>
          <w:szCs w:val="24"/>
        </w:rPr>
        <w:t>Regulaminu</w:t>
      </w:r>
      <w:r w:rsidRPr="00E42F89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097534E4" w14:textId="50DD3346" w:rsidR="00F014AA" w:rsidRPr="00E42F89" w:rsidRDefault="00F014AA" w:rsidP="000F0DC8">
      <w:pPr>
        <w:pStyle w:val="Normalny1"/>
        <w:widowControl/>
        <w:numPr>
          <w:ilvl w:val="3"/>
          <w:numId w:val="12"/>
        </w:numPr>
        <w:tabs>
          <w:tab w:val="num" w:pos="2520"/>
        </w:tabs>
        <w:spacing w:after="12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42F89">
        <w:rPr>
          <w:rFonts w:asciiTheme="minorHAnsi" w:hAnsiTheme="minorHAnsi" w:cstheme="minorHAnsi"/>
          <w:bCs/>
          <w:color w:val="auto"/>
          <w:sz w:val="24"/>
          <w:szCs w:val="24"/>
        </w:rPr>
        <w:t>zostałam/em poinformowana/y, że Projekt współfinansowany jest ze środków Unii Europejskiej  w ramach Funduszu Europejskie dla Rozwoju Społecznego;</w:t>
      </w:r>
    </w:p>
    <w:p w14:paraId="7166EC81" w14:textId="45EE2A8F" w:rsidR="001B1C21" w:rsidRPr="00E61147" w:rsidRDefault="00F014AA" w:rsidP="00E61147">
      <w:pPr>
        <w:pStyle w:val="Normalny1"/>
        <w:widowControl/>
        <w:numPr>
          <w:ilvl w:val="3"/>
          <w:numId w:val="12"/>
        </w:numPr>
        <w:tabs>
          <w:tab w:val="num" w:pos="2520"/>
        </w:tabs>
        <w:spacing w:after="12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42F8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uprzedzona/y o odpowiedzialności karnej za składanie oświadczeń niezgodnych z prawdą lub zatajanie prawdy, oświadczam, że dane zawarte w niniejszym </w:t>
      </w:r>
      <w:r w:rsidRPr="00E42F89">
        <w:rPr>
          <w:rFonts w:asciiTheme="minorHAnsi" w:hAnsiTheme="minorHAnsi" w:cstheme="minorHAnsi"/>
          <w:bCs/>
          <w:i/>
          <w:color w:val="auto"/>
          <w:sz w:val="24"/>
          <w:szCs w:val="24"/>
        </w:rPr>
        <w:t>Formularzu</w:t>
      </w:r>
      <w:r w:rsidRPr="00E42F8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są prawdziwe i zgodne ze stanem faktycznym.</w:t>
      </w: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0F0DC8" w:rsidRPr="00E42F89" w14:paraId="1648988A" w14:textId="77777777" w:rsidTr="006E1B6B">
        <w:trPr>
          <w:trHeight w:val="1545"/>
        </w:trPr>
        <w:tc>
          <w:tcPr>
            <w:tcW w:w="2344" w:type="pct"/>
            <w:vAlign w:val="center"/>
          </w:tcPr>
          <w:p w14:paraId="1312979A" w14:textId="77777777" w:rsidR="006E1B6B" w:rsidRPr="00E42F89" w:rsidRDefault="006E1B6B" w:rsidP="000F0DC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58B3BC06" w14:textId="3DA58CAD" w:rsidR="000F0DC8" w:rsidRPr="00E42F89" w:rsidRDefault="000F0DC8" w:rsidP="000F0DC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42F8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Pieczęć instytucji</w:t>
            </w:r>
          </w:p>
        </w:tc>
        <w:tc>
          <w:tcPr>
            <w:tcW w:w="2656" w:type="pct"/>
            <w:vAlign w:val="center"/>
          </w:tcPr>
          <w:p w14:paraId="222D013F" w14:textId="77777777" w:rsidR="006E1B6B" w:rsidRPr="00E42F89" w:rsidRDefault="006E1B6B" w:rsidP="000F0DC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2411829" w14:textId="4B4E9EC0" w:rsidR="000F0DC8" w:rsidRPr="00E42F89" w:rsidRDefault="000F0DC8" w:rsidP="000F0DC8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42F8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 i podpis osoby upoważnionej do reprezentowania instytucji</w:t>
            </w:r>
          </w:p>
        </w:tc>
      </w:tr>
    </w:tbl>
    <w:p w14:paraId="40AE5930" w14:textId="77777777" w:rsidR="009508E4" w:rsidRPr="00E42F89" w:rsidRDefault="009508E4" w:rsidP="006E1B6B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val="cs-CZ" w:eastAsia="pl-PL"/>
        </w:rPr>
      </w:pPr>
    </w:p>
    <w:sectPr w:rsidR="009508E4" w:rsidRPr="00E42F89" w:rsidSect="00C25F53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18C07" w14:textId="77777777" w:rsidR="00C25F53" w:rsidRDefault="00C25F53" w:rsidP="00F64A0E">
      <w:pPr>
        <w:spacing w:after="0" w:line="240" w:lineRule="auto"/>
      </w:pPr>
      <w:r>
        <w:separator/>
      </w:r>
    </w:p>
  </w:endnote>
  <w:endnote w:type="continuationSeparator" w:id="0">
    <w:p w14:paraId="35635AAF" w14:textId="77777777" w:rsidR="00C25F53" w:rsidRDefault="00C25F53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7C2B" w14:textId="4DF3C7AD" w:rsidR="00BA1DC1" w:rsidRDefault="00BA1DC1" w:rsidP="00E42F89">
    <w:pPr>
      <w:pStyle w:val="Stopka"/>
      <w:tabs>
        <w:tab w:val="clear" w:pos="4536"/>
        <w:tab w:val="clear" w:pos="9072"/>
        <w:tab w:val="left" w:pos="139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AADCD7" wp14:editId="28E6ED03">
              <wp:simplePos x="0" y="0"/>
              <wp:positionH relativeFrom="column">
                <wp:posOffset>-374015</wp:posOffset>
              </wp:positionH>
              <wp:positionV relativeFrom="paragraph">
                <wp:posOffset>-521970</wp:posOffset>
              </wp:positionV>
              <wp:extent cx="6512560" cy="542925"/>
              <wp:effectExtent l="0" t="0" r="0" b="0"/>
              <wp:wrapTopAndBottom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2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8FA32" id="Prostokąt 2" o:spid="_x0000_s1026" style="position:absolute;margin-left:-29.45pt;margin-top:-41.1pt;width:512.8pt;height:42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" filled="f" stroked="f" strokeweight="2pt">
              <w10:wrap type="topAndBottom"/>
            </v:rect>
          </w:pict>
        </mc:Fallback>
      </mc:AlternateContent>
    </w:r>
    <w:r w:rsidR="00E42F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9A5E0" w14:textId="77777777" w:rsidR="00C25F53" w:rsidRDefault="00C25F53" w:rsidP="00F64A0E">
      <w:pPr>
        <w:spacing w:after="0" w:line="240" w:lineRule="auto"/>
      </w:pPr>
      <w:r>
        <w:separator/>
      </w:r>
    </w:p>
  </w:footnote>
  <w:footnote w:type="continuationSeparator" w:id="0">
    <w:p w14:paraId="0668746A" w14:textId="77777777" w:rsidR="00C25F53" w:rsidRDefault="00C25F53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6A3ED" w14:textId="77777777" w:rsidR="00F64A0E" w:rsidRDefault="00E61147">
    <w:pPr>
      <w:pStyle w:val="Nagwek"/>
    </w:pPr>
    <w:r>
      <w:rPr>
        <w:noProof/>
      </w:rPr>
      <w:pict w14:anchorId="6D8D7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444672" o:spid="_x0000_s1053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Pap_firm_25 lat ROPS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5FCB7" w14:textId="557884BF" w:rsidR="008D696D" w:rsidRDefault="00E61147">
    <w:pPr>
      <w:pStyle w:val="Nagwek"/>
    </w:pPr>
    <w:r>
      <w:rPr>
        <w:noProof/>
      </w:rPr>
      <w:pict w14:anchorId="717AD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4" type="#_x0000_t75" style="position:absolute;margin-left:-63.45pt;margin-top:-71pt;width:595.45pt;height:842.15pt;z-index:-251651072;mso-position-horizontal-relative:margin;mso-position-vertical-relative:margin" o:allowincell="f">
          <v:imagedata r:id="rId1" o:title="Pap_firm_25 lat ROPS-03"/>
          <w10:wrap anchorx="margin" anchory="margin"/>
        </v:shape>
      </w:pict>
    </w:r>
    <w:r w:rsidR="002475F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2CF5B" wp14:editId="2C19B67E">
              <wp:simplePos x="0" y="0"/>
              <wp:positionH relativeFrom="column">
                <wp:posOffset>6109970</wp:posOffset>
              </wp:positionH>
              <wp:positionV relativeFrom="paragraph">
                <wp:posOffset>1711696</wp:posOffset>
              </wp:positionV>
              <wp:extent cx="683260" cy="1994535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99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F5BD0" w14:textId="77777777" w:rsidR="00414E53" w:rsidRDefault="003D172B" w:rsidP="00414E5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257DDE1" wp14:editId="7FE7B52F">
                                <wp:extent cx="483079" cy="1690775"/>
                                <wp:effectExtent l="0" t="0" r="0" b="5080"/>
                                <wp:docPr id="2034694300" name="Obraz 2034694300" descr="D:\iwona_lokalny\PROJ_GRAF\! iwona-PROJEKTY\ROPS_papier_wizytowki\Nowy folder\GLOWNY_pater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4" descr="D:\iwona_lokalny\PROJ_GRAF\! iwona-PROJEKTY\ROPS_papier_wizytowki\Nowy folder\GLOWNY_patern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891" b="28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056" cy="17081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2CF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1.1pt;margin-top:134.8pt;width:53.8pt;height:15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" filled="f" stroked="f">
              <v:textbox style="mso-fit-shape-to-text:t">
                <w:txbxContent>
                  <w:p w14:paraId="3E1F5BD0" w14:textId="77777777" w:rsidR="00414E53" w:rsidRDefault="003D172B" w:rsidP="00414E5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257DDE1" wp14:editId="7FE7B52F">
                          <wp:extent cx="483079" cy="1690775"/>
                          <wp:effectExtent l="0" t="0" r="0" b="5080"/>
                          <wp:docPr id="2034694300" name="Obraz 2034694300" descr="D:\iwona_lokalny\PROJ_GRAF\! iwona-PROJEKTY\ROPS_papier_wizytowki\Nowy folder\GLOWNY_pater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4" descr="D:\iwona_lokalny\PROJ_GRAF\! iwona-PROJEKTY\ROPS_papier_wizytowki\Nowy folder\GLOWNY_pater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891" b="28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056" cy="1708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06CE" w14:textId="77777777" w:rsidR="00F64A0E" w:rsidRDefault="00E61147">
    <w:pPr>
      <w:pStyle w:val="Nagwek"/>
    </w:pPr>
    <w:r>
      <w:rPr>
        <w:noProof/>
      </w:rPr>
      <w:pict w14:anchorId="717AD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444671" o:spid="_x0000_s1052" type="#_x0000_t75" style="position:absolute;margin-left:0;margin-top:0;width:595.45pt;height:842.15pt;z-index:-251653120;mso-position-horizontal:center;mso-position-horizontal-relative:margin;mso-position-vertical:center;mso-position-vertical-relative:margin" o:allowincell="f">
          <v:imagedata r:id="rId1" o:title="Pap_firm_25 lat ROP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85C27"/>
    <w:multiLevelType w:val="hybridMultilevel"/>
    <w:tmpl w:val="325EBF72"/>
    <w:lvl w:ilvl="0" w:tplc="C57A83C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C713B"/>
    <w:multiLevelType w:val="hybridMultilevel"/>
    <w:tmpl w:val="77406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6814"/>
    <w:multiLevelType w:val="hybridMultilevel"/>
    <w:tmpl w:val="54604A86"/>
    <w:lvl w:ilvl="0" w:tplc="710404D8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C1C3A"/>
    <w:multiLevelType w:val="hybridMultilevel"/>
    <w:tmpl w:val="3BC4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3FE8"/>
    <w:multiLevelType w:val="hybridMultilevel"/>
    <w:tmpl w:val="C832B7B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32214E"/>
    <w:multiLevelType w:val="hybridMultilevel"/>
    <w:tmpl w:val="78A82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B1039"/>
    <w:multiLevelType w:val="hybridMultilevel"/>
    <w:tmpl w:val="2ADE0648"/>
    <w:lvl w:ilvl="0" w:tplc="386CFA02">
      <w:numFmt w:val="bullet"/>
      <w:lvlText w:val="•"/>
      <w:lvlJc w:val="left"/>
      <w:pPr>
        <w:ind w:left="1413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8425F7"/>
    <w:multiLevelType w:val="hybridMultilevel"/>
    <w:tmpl w:val="60261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72EC6"/>
    <w:multiLevelType w:val="hybridMultilevel"/>
    <w:tmpl w:val="378E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06D6D"/>
    <w:multiLevelType w:val="hybridMultilevel"/>
    <w:tmpl w:val="069042A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914D50"/>
    <w:multiLevelType w:val="hybridMultilevel"/>
    <w:tmpl w:val="E15C2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56812">
    <w:abstractNumId w:val="3"/>
  </w:num>
  <w:num w:numId="2" w16cid:durableId="628517349">
    <w:abstractNumId w:val="8"/>
  </w:num>
  <w:num w:numId="3" w16cid:durableId="851339031">
    <w:abstractNumId w:val="4"/>
  </w:num>
  <w:num w:numId="4" w16cid:durableId="1434127051">
    <w:abstractNumId w:val="6"/>
  </w:num>
  <w:num w:numId="5" w16cid:durableId="1846433559">
    <w:abstractNumId w:val="9"/>
  </w:num>
  <w:num w:numId="6" w16cid:durableId="1165709392">
    <w:abstractNumId w:val="7"/>
  </w:num>
  <w:num w:numId="7" w16cid:durableId="547376152">
    <w:abstractNumId w:val="11"/>
  </w:num>
  <w:num w:numId="8" w16cid:durableId="1737124851">
    <w:abstractNumId w:val="2"/>
  </w:num>
  <w:num w:numId="9" w16cid:durableId="1757625684">
    <w:abstractNumId w:val="10"/>
  </w:num>
  <w:num w:numId="10" w16cid:durableId="1613126070">
    <w:abstractNumId w:val="5"/>
  </w:num>
  <w:num w:numId="11" w16cid:durableId="165445385">
    <w:abstractNumId w:val="1"/>
  </w:num>
  <w:num w:numId="12" w16cid:durableId="92834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39"/>
    <w:rsid w:val="0005557B"/>
    <w:rsid w:val="00071EAE"/>
    <w:rsid w:val="00073680"/>
    <w:rsid w:val="000A2C45"/>
    <w:rsid w:val="000B0ECE"/>
    <w:rsid w:val="000F0DC8"/>
    <w:rsid w:val="000F735B"/>
    <w:rsid w:val="00113E89"/>
    <w:rsid w:val="0014794F"/>
    <w:rsid w:val="00175C69"/>
    <w:rsid w:val="0018374E"/>
    <w:rsid w:val="00195D40"/>
    <w:rsid w:val="001A5F99"/>
    <w:rsid w:val="001B1C21"/>
    <w:rsid w:val="001D2AE6"/>
    <w:rsid w:val="001F1CB1"/>
    <w:rsid w:val="002364AB"/>
    <w:rsid w:val="002475FA"/>
    <w:rsid w:val="002511C5"/>
    <w:rsid w:val="00296FB3"/>
    <w:rsid w:val="002A7E77"/>
    <w:rsid w:val="002C29E8"/>
    <w:rsid w:val="00311CC3"/>
    <w:rsid w:val="00320F41"/>
    <w:rsid w:val="003927A0"/>
    <w:rsid w:val="003D157A"/>
    <w:rsid w:val="003D172B"/>
    <w:rsid w:val="00414E53"/>
    <w:rsid w:val="00416735"/>
    <w:rsid w:val="00425295"/>
    <w:rsid w:val="004A5C1C"/>
    <w:rsid w:val="004E42C2"/>
    <w:rsid w:val="004F756B"/>
    <w:rsid w:val="00522CEF"/>
    <w:rsid w:val="005328A1"/>
    <w:rsid w:val="005503BF"/>
    <w:rsid w:val="00554886"/>
    <w:rsid w:val="00575A41"/>
    <w:rsid w:val="005B1226"/>
    <w:rsid w:val="005B68C7"/>
    <w:rsid w:val="005B7969"/>
    <w:rsid w:val="005D1AC7"/>
    <w:rsid w:val="00606EF6"/>
    <w:rsid w:val="006760F5"/>
    <w:rsid w:val="00686BF9"/>
    <w:rsid w:val="006E1B6B"/>
    <w:rsid w:val="006F065B"/>
    <w:rsid w:val="007172F4"/>
    <w:rsid w:val="00726B46"/>
    <w:rsid w:val="00767CC6"/>
    <w:rsid w:val="007709D8"/>
    <w:rsid w:val="007965D6"/>
    <w:rsid w:val="007A7521"/>
    <w:rsid w:val="007B7D31"/>
    <w:rsid w:val="007E6E01"/>
    <w:rsid w:val="007F03A8"/>
    <w:rsid w:val="0081360A"/>
    <w:rsid w:val="00837203"/>
    <w:rsid w:val="00882D78"/>
    <w:rsid w:val="008A41DA"/>
    <w:rsid w:val="008D696D"/>
    <w:rsid w:val="008E4D39"/>
    <w:rsid w:val="00901524"/>
    <w:rsid w:val="009248FA"/>
    <w:rsid w:val="0093200D"/>
    <w:rsid w:val="009409D3"/>
    <w:rsid w:val="009508E4"/>
    <w:rsid w:val="00961DE5"/>
    <w:rsid w:val="00962F11"/>
    <w:rsid w:val="00A51E1E"/>
    <w:rsid w:val="00AB3494"/>
    <w:rsid w:val="00AD720E"/>
    <w:rsid w:val="00AE3F36"/>
    <w:rsid w:val="00AF7E33"/>
    <w:rsid w:val="00B3771A"/>
    <w:rsid w:val="00B429B0"/>
    <w:rsid w:val="00B447AB"/>
    <w:rsid w:val="00B90A78"/>
    <w:rsid w:val="00BA1DC1"/>
    <w:rsid w:val="00BE4D79"/>
    <w:rsid w:val="00C00D7E"/>
    <w:rsid w:val="00C20B35"/>
    <w:rsid w:val="00C25F53"/>
    <w:rsid w:val="00CF4CB4"/>
    <w:rsid w:val="00D2365B"/>
    <w:rsid w:val="00D541BF"/>
    <w:rsid w:val="00D61175"/>
    <w:rsid w:val="00D63012"/>
    <w:rsid w:val="00D7335B"/>
    <w:rsid w:val="00DE2154"/>
    <w:rsid w:val="00DE6B6A"/>
    <w:rsid w:val="00DF5534"/>
    <w:rsid w:val="00E42F89"/>
    <w:rsid w:val="00E53E55"/>
    <w:rsid w:val="00E61147"/>
    <w:rsid w:val="00EA53E4"/>
    <w:rsid w:val="00EF6B76"/>
    <w:rsid w:val="00F014AA"/>
    <w:rsid w:val="00F241B4"/>
    <w:rsid w:val="00F27551"/>
    <w:rsid w:val="00F27DF9"/>
    <w:rsid w:val="00F551AB"/>
    <w:rsid w:val="00F64A0E"/>
    <w:rsid w:val="00F65682"/>
    <w:rsid w:val="00FD03A5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A1EA3"/>
  <w15:docId w15:val="{394EF9FF-77CE-47E1-8C42-FD6A84A4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94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5503BF"/>
    <w:pPr>
      <w:keepNext/>
      <w:keepLines/>
      <w:spacing w:before="40" w:after="0" w:line="256" w:lineRule="auto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6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8E4D3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D3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8E4D3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409D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4794F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503BF"/>
    <w:rPr>
      <w:rFonts w:eastAsiaTheme="majorEastAsia" w:cstheme="majorBidi"/>
      <w:b/>
      <w:sz w:val="22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5503BF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3BF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503BF"/>
    <w:pPr>
      <w:spacing w:after="120" w:line="256" w:lineRule="auto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03BF"/>
  </w:style>
  <w:style w:type="table" w:styleId="Tabela-Siatka">
    <w:name w:val="Table Grid"/>
    <w:basedOn w:val="Standardowy"/>
    <w:uiPriority w:val="59"/>
    <w:rsid w:val="009508E4"/>
    <w:rPr>
      <w:rFonts w:ascii="Times New Roman" w:eastAsia="Times New Roman" w:hAnsi="Times New Roman" w:cs="MyriadPro-Light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014AA"/>
    <w:pPr>
      <w:widowControl w:val="0"/>
    </w:pPr>
    <w:rPr>
      <w:rFonts w:ascii="Times New Roman" w:eastAsia="Times New Roman" w:hAnsi="Times New Roman"/>
      <w:color w:val="000000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!!!!!!!!!25%20lat%20ROPS%20obowi&#261;zuj&#261;ce\UE-ROPS_pap_firm_25%20l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0BDF-C6CF-4F5F-B67D-F46D685C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UE-ROPS_pap_firm_25 lat</Template>
  <TotalTime>216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Marta Lulewicz</cp:lastModifiedBy>
  <cp:revision>29</cp:revision>
  <cp:lastPrinted>2024-06-21T09:46:00Z</cp:lastPrinted>
  <dcterms:created xsi:type="dcterms:W3CDTF">2024-06-17T13:19:00Z</dcterms:created>
  <dcterms:modified xsi:type="dcterms:W3CDTF">2024-10-24T12:54:00Z</dcterms:modified>
</cp:coreProperties>
</file>